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05" w:rsidRDefault="00A22705" w:rsidP="00A22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F1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A433DFA" wp14:editId="20AD6954">
            <wp:extent cx="469127" cy="487858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pic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97" cy="49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705" w:rsidRPr="006729D4" w:rsidRDefault="00A22705" w:rsidP="00A227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2705" w:rsidRPr="006729D4" w:rsidRDefault="00A22705" w:rsidP="00A227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A22705" w:rsidRPr="006729D4" w:rsidRDefault="00A22705" w:rsidP="00A227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Министерство образовани</w:t>
      </w:r>
      <w:r>
        <w:rPr>
          <w:rFonts w:ascii="Times New Roman" w:hAnsi="Times New Roman" w:cs="Times New Roman"/>
          <w:b/>
          <w:sz w:val="20"/>
          <w:szCs w:val="20"/>
        </w:rPr>
        <w:t>я</w:t>
      </w:r>
      <w:r w:rsidRPr="006729D4">
        <w:rPr>
          <w:rFonts w:ascii="Times New Roman" w:hAnsi="Times New Roman" w:cs="Times New Roman"/>
          <w:b/>
          <w:sz w:val="20"/>
          <w:szCs w:val="20"/>
        </w:rPr>
        <w:t xml:space="preserve"> и науки Республики Дагестан</w:t>
      </w:r>
    </w:p>
    <w:p w:rsidR="00A22705" w:rsidRPr="006729D4" w:rsidRDefault="00A22705" w:rsidP="00A227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М</w:t>
      </w:r>
      <w:r>
        <w:rPr>
          <w:rFonts w:ascii="Times New Roman" w:hAnsi="Times New Roman" w:cs="Times New Roman"/>
          <w:b/>
          <w:sz w:val="20"/>
          <w:szCs w:val="20"/>
        </w:rPr>
        <w:t>О</w:t>
      </w:r>
      <w:r w:rsidRPr="006729D4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Pr="006729D4">
        <w:rPr>
          <w:rFonts w:ascii="Times New Roman" w:hAnsi="Times New Roman" w:cs="Times New Roman"/>
          <w:b/>
          <w:sz w:val="20"/>
          <w:szCs w:val="20"/>
        </w:rPr>
        <w:t>Акушинский</w:t>
      </w:r>
      <w:proofErr w:type="spellEnd"/>
      <w:r w:rsidRPr="006729D4">
        <w:rPr>
          <w:rFonts w:ascii="Times New Roman" w:hAnsi="Times New Roman" w:cs="Times New Roman"/>
          <w:b/>
          <w:sz w:val="20"/>
          <w:szCs w:val="20"/>
        </w:rPr>
        <w:t xml:space="preserve"> район» с. </w:t>
      </w:r>
      <w:proofErr w:type="spellStart"/>
      <w:r w:rsidRPr="006729D4">
        <w:rPr>
          <w:rFonts w:ascii="Times New Roman" w:hAnsi="Times New Roman" w:cs="Times New Roman"/>
          <w:b/>
          <w:sz w:val="20"/>
          <w:szCs w:val="20"/>
        </w:rPr>
        <w:t>Тузламахи</w:t>
      </w:r>
      <w:proofErr w:type="spellEnd"/>
    </w:p>
    <w:p w:rsidR="00A22705" w:rsidRPr="006729D4" w:rsidRDefault="00A22705" w:rsidP="00A227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A22705" w:rsidRPr="006729D4" w:rsidRDefault="00A22705" w:rsidP="00A227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«ТУЗЛАМАХИНСКАЯ СРЕДНЯЯ ОБЩЕОБРАЗОВАТЕЛЬНАЯ ШКОЛА»</w:t>
      </w:r>
    </w:p>
    <w:p w:rsidR="00A22705" w:rsidRPr="000E2C90" w:rsidRDefault="00A22705" w:rsidP="00A22705">
      <w:pPr>
        <w:pBdr>
          <w:bottom w:val="thinThickSmallGap" w:sz="18" w:space="1" w:color="auto"/>
        </w:pBdr>
        <w:spacing w:after="0" w:line="240" w:lineRule="auto"/>
        <w:jc w:val="right"/>
      </w:pPr>
      <w:r w:rsidRPr="0051147A">
        <w:rPr>
          <w:rFonts w:ascii="Times New Roman" w:hAnsi="Times New Roman" w:cs="Times New Roman"/>
          <w:i/>
          <w:lang w:val="en-US"/>
        </w:rPr>
        <w:t>E</w:t>
      </w:r>
      <w:r w:rsidRPr="000E2C90">
        <w:rPr>
          <w:rFonts w:ascii="Times New Roman" w:hAnsi="Times New Roman" w:cs="Times New Roman"/>
          <w:i/>
        </w:rPr>
        <w:t>-</w:t>
      </w:r>
      <w:r w:rsidRPr="0051147A">
        <w:rPr>
          <w:rFonts w:ascii="Times New Roman" w:hAnsi="Times New Roman" w:cs="Times New Roman"/>
          <w:i/>
          <w:lang w:val="en-US"/>
        </w:rPr>
        <w:t>mail</w:t>
      </w:r>
      <w:r w:rsidRPr="000E2C90">
        <w:rPr>
          <w:rFonts w:ascii="Times New Roman" w:hAnsi="Times New Roman" w:cs="Times New Roman"/>
          <w:i/>
        </w:rPr>
        <w:t>:</w:t>
      </w:r>
      <w:r w:rsidRPr="000E2C90">
        <w:rPr>
          <w:rFonts w:ascii="Times New Roman" w:hAnsi="Times New Roman" w:cs="Times New Roman"/>
          <w:b/>
        </w:rPr>
        <w:t xml:space="preserve"> </w:t>
      </w:r>
      <w:proofErr w:type="spellStart"/>
      <w:r w:rsidRPr="00B46D60">
        <w:rPr>
          <w:rFonts w:ascii="Times New Roman" w:hAnsi="Times New Roman" w:cs="Times New Roman"/>
          <w:b/>
          <w:color w:val="333333"/>
          <w:sz w:val="18"/>
          <w:szCs w:val="18"/>
          <w:lang w:val="en-US"/>
        </w:rPr>
        <w:t>tuzlamakhinskaya</w:t>
      </w:r>
      <w:proofErr w:type="spellEnd"/>
      <w:r w:rsidRPr="000E2C90">
        <w:rPr>
          <w:rFonts w:ascii="Times New Roman" w:hAnsi="Times New Roman" w:cs="Times New Roman"/>
          <w:b/>
          <w:color w:val="333333"/>
          <w:sz w:val="18"/>
          <w:szCs w:val="18"/>
        </w:rPr>
        <w:t>.</w:t>
      </w:r>
      <w:proofErr w:type="spellStart"/>
      <w:r w:rsidRPr="00B46D60">
        <w:rPr>
          <w:rFonts w:ascii="Times New Roman" w:hAnsi="Times New Roman" w:cs="Times New Roman"/>
          <w:b/>
          <w:color w:val="333333"/>
          <w:sz w:val="18"/>
          <w:szCs w:val="18"/>
          <w:lang w:val="en-US"/>
        </w:rPr>
        <w:t>sosh</w:t>
      </w:r>
      <w:proofErr w:type="spellEnd"/>
      <w:r w:rsidRPr="000E2C90">
        <w:rPr>
          <w:rFonts w:ascii="Times New Roman" w:hAnsi="Times New Roman" w:cs="Times New Roman"/>
          <w:b/>
          <w:color w:val="333333"/>
          <w:sz w:val="18"/>
          <w:szCs w:val="18"/>
        </w:rPr>
        <w:t>@</w:t>
      </w:r>
      <w:r w:rsidRPr="00B46D60">
        <w:rPr>
          <w:rFonts w:ascii="Times New Roman" w:hAnsi="Times New Roman" w:cs="Times New Roman"/>
          <w:b/>
          <w:color w:val="333333"/>
          <w:sz w:val="18"/>
          <w:szCs w:val="18"/>
          <w:lang w:val="en-US"/>
        </w:rPr>
        <w:t>mail</w:t>
      </w:r>
      <w:r w:rsidRPr="000E2C90">
        <w:rPr>
          <w:rFonts w:ascii="Times New Roman" w:hAnsi="Times New Roman" w:cs="Times New Roman"/>
          <w:b/>
          <w:color w:val="333333"/>
          <w:sz w:val="18"/>
          <w:szCs w:val="18"/>
        </w:rPr>
        <w:t>.</w:t>
      </w:r>
      <w:proofErr w:type="spellStart"/>
      <w:r w:rsidRPr="00B46D60">
        <w:rPr>
          <w:rFonts w:ascii="Times New Roman" w:hAnsi="Times New Roman" w:cs="Times New Roman"/>
          <w:b/>
          <w:color w:val="333333"/>
          <w:sz w:val="18"/>
          <w:szCs w:val="18"/>
          <w:lang w:val="en-US"/>
        </w:rPr>
        <w:t>ru</w:t>
      </w:r>
      <w:proofErr w:type="spellEnd"/>
    </w:p>
    <w:p w:rsidR="00A22705" w:rsidRDefault="00A22705" w:rsidP="00A2270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4642"/>
      </w:tblGrid>
      <w:tr w:rsidR="000D1F32" w:rsidTr="000D1F32">
        <w:trPr>
          <w:trHeight w:val="949"/>
        </w:trPr>
        <w:tc>
          <w:tcPr>
            <w:tcW w:w="3794" w:type="dxa"/>
            <w:vAlign w:val="center"/>
          </w:tcPr>
          <w:p w:rsidR="000D1F32" w:rsidRPr="0065776E" w:rsidRDefault="000D1F32" w:rsidP="000D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6E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0D1F32" w:rsidRPr="0065776E" w:rsidRDefault="000D1F32" w:rsidP="000D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6E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 школы</w:t>
            </w:r>
          </w:p>
          <w:p w:rsidR="000D1F32" w:rsidRPr="0065776E" w:rsidRDefault="000D1F32" w:rsidP="000D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6E">
              <w:rPr>
                <w:rFonts w:ascii="Times New Roman" w:hAnsi="Times New Roman" w:cs="Times New Roman"/>
                <w:sz w:val="24"/>
                <w:szCs w:val="24"/>
              </w:rPr>
              <w:t>протокол №     от 1.06.2016г</w:t>
            </w:r>
          </w:p>
        </w:tc>
        <w:tc>
          <w:tcPr>
            <w:tcW w:w="1134" w:type="dxa"/>
            <w:vAlign w:val="center"/>
          </w:tcPr>
          <w:p w:rsidR="000D1F32" w:rsidRPr="0065776E" w:rsidRDefault="000D1F32" w:rsidP="000D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0D1F32" w:rsidRPr="0065776E" w:rsidRDefault="000D1F32" w:rsidP="000D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6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D1F32" w:rsidRPr="0065776E" w:rsidRDefault="000D1F32" w:rsidP="000D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6E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65776E">
              <w:rPr>
                <w:rFonts w:ascii="Times New Roman" w:hAnsi="Times New Roman" w:cs="Times New Roman"/>
                <w:sz w:val="24"/>
                <w:szCs w:val="24"/>
              </w:rPr>
              <w:t>Тузламахинская</w:t>
            </w:r>
            <w:proofErr w:type="spellEnd"/>
            <w:r w:rsidRPr="0065776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0D1F32" w:rsidRPr="0065776E" w:rsidRDefault="000D1F32" w:rsidP="000D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6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D1F32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 w:rsidRPr="0065776E">
              <w:rPr>
                <w:rFonts w:ascii="Times New Roman" w:hAnsi="Times New Roman" w:cs="Times New Roman"/>
                <w:sz w:val="24"/>
                <w:szCs w:val="24"/>
              </w:rPr>
              <w:t>Абдулгамидов</w:t>
            </w:r>
            <w:proofErr w:type="spellEnd"/>
            <w:r w:rsidRPr="0065776E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0D1F32" w:rsidRPr="0065776E" w:rsidRDefault="000D1F32" w:rsidP="000D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6E">
              <w:rPr>
                <w:rFonts w:ascii="Times New Roman" w:hAnsi="Times New Roman" w:cs="Times New Roman"/>
                <w:sz w:val="24"/>
                <w:szCs w:val="24"/>
              </w:rPr>
              <w:t>1 июня 2016 года</w:t>
            </w:r>
          </w:p>
        </w:tc>
      </w:tr>
    </w:tbl>
    <w:p w:rsidR="000D1F32" w:rsidRPr="00A22705" w:rsidRDefault="000D1F32" w:rsidP="000D1F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1F32" w:rsidRPr="000D1F32" w:rsidRDefault="000D1F32" w:rsidP="000D1F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F32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0D1F32" w:rsidRPr="000D1F32" w:rsidRDefault="000D1F32" w:rsidP="000D1F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F32">
        <w:rPr>
          <w:rFonts w:ascii="Times New Roman" w:hAnsi="Times New Roman" w:cs="Times New Roman"/>
          <w:b/>
          <w:bCs/>
          <w:sz w:val="24"/>
          <w:szCs w:val="24"/>
        </w:rPr>
        <w:t xml:space="preserve">О РАСПРЕДЕЛЕНИИ ФОНДА УЧЕБНИКОВ </w:t>
      </w:r>
    </w:p>
    <w:p w:rsidR="000D1F32" w:rsidRPr="000D1F32" w:rsidRDefault="000D1F32" w:rsidP="000D1F32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1F32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муниципального казенного общеобразовательного учреждения </w:t>
      </w:r>
      <w:r w:rsidRPr="000D1F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Тузламахинская</w:t>
      </w:r>
      <w:proofErr w:type="spellEnd"/>
      <w:r w:rsidRPr="000D1F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СОШ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0D1F32" w:rsidRPr="000D1F32" w:rsidRDefault="000D1F32" w:rsidP="000D1F3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1F32">
        <w:rPr>
          <w:rFonts w:ascii="Times New Roman" w:hAnsi="Times New Roman" w:cs="Times New Roman"/>
          <w:bCs/>
          <w:sz w:val="24"/>
          <w:szCs w:val="24"/>
        </w:rPr>
        <w:t>Настоящее положение разработано в соответствии с законом «Об образовании в Российской Федерации» от 27.12.2012г. №273-ФЗ  и определяет порядок распределения учебников из библиотечного фонда среди учащихся.</w:t>
      </w:r>
    </w:p>
    <w:p w:rsidR="000D1F32" w:rsidRPr="000D1F32" w:rsidRDefault="000D1F32" w:rsidP="000D1F32">
      <w:pPr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D1F32">
        <w:rPr>
          <w:rFonts w:ascii="Times New Roman" w:hAnsi="Times New Roman" w:cs="Times New Roman"/>
          <w:sz w:val="24"/>
          <w:szCs w:val="24"/>
        </w:rPr>
        <w:t>Фонд учебников, предназначенных для обеспечения обучающихся школы учебной литературой, формируется за счёт бюджетных ассигнований федерального бюджета, местного бюджета, бюджета школы и подаренных родителями учебников школе безвозмездно на добровольной основе.</w:t>
      </w:r>
    </w:p>
    <w:p w:rsidR="000D1F32" w:rsidRPr="000D1F32" w:rsidRDefault="000D1F32" w:rsidP="000D1F32">
      <w:pPr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D1F32">
        <w:rPr>
          <w:rFonts w:ascii="Times New Roman" w:hAnsi="Times New Roman" w:cs="Times New Roman"/>
          <w:sz w:val="24"/>
          <w:szCs w:val="24"/>
        </w:rPr>
        <w:t>Учащимся 1-4 классов второго уровня обучения учебники предоставляются бесплатно в пользование на время обучения в течение учебного года. Учащимся 5 – 11 классов третьего и четвёртого уровней обучения учебники предоставляются бесплатно в пользование на время обучения в течение учебного года при наличии их в библиотечном фонде.</w:t>
      </w:r>
    </w:p>
    <w:p w:rsidR="000D1F32" w:rsidRPr="000D1F32" w:rsidRDefault="000D1F32" w:rsidP="000D1F32">
      <w:pPr>
        <w:ind w:left="800"/>
        <w:jc w:val="both"/>
        <w:rPr>
          <w:rFonts w:ascii="Times New Roman" w:hAnsi="Times New Roman" w:cs="Times New Roman"/>
          <w:sz w:val="24"/>
          <w:szCs w:val="24"/>
        </w:rPr>
      </w:pPr>
      <w:r w:rsidRPr="000D1F32">
        <w:rPr>
          <w:rFonts w:ascii="Times New Roman" w:hAnsi="Times New Roman" w:cs="Times New Roman"/>
          <w:sz w:val="24"/>
          <w:szCs w:val="24"/>
        </w:rPr>
        <w:t>На втором и третьем уровнях обучения учебники предоставляются бесплатно в пользование на время обучения в течение учебного года детям-сиротам и находящимся на опеке, детям-инвалидам. Детям из многодетных семей, семей матерей-одиночек, детям из малообеспеченных семей учебники предоставляются бесплатно в пользование на время обучения в течение учебного года частично при наличии их в библиотечном фонде и предоставления родителями соответствующих документов</w:t>
      </w:r>
      <w:proofErr w:type="gramStart"/>
      <w:r w:rsidRPr="000D1F3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D1F32">
        <w:rPr>
          <w:rFonts w:ascii="Times New Roman" w:hAnsi="Times New Roman" w:cs="Times New Roman"/>
          <w:sz w:val="24"/>
          <w:szCs w:val="24"/>
        </w:rPr>
        <w:t xml:space="preserve"> При определении статуса малообеспеченной семьи  руководствоваться Постановлениями коллегии администрации Орловской области «О размере прожиточного минимума на душу населения».</w:t>
      </w:r>
    </w:p>
    <w:p w:rsidR="000D1F32" w:rsidRPr="000D1F32" w:rsidRDefault="000D1F32" w:rsidP="000D1F32">
      <w:pPr>
        <w:ind w:left="800"/>
        <w:jc w:val="both"/>
        <w:rPr>
          <w:rFonts w:ascii="Times New Roman" w:hAnsi="Times New Roman" w:cs="Times New Roman"/>
          <w:sz w:val="24"/>
          <w:szCs w:val="24"/>
        </w:rPr>
      </w:pPr>
      <w:r w:rsidRPr="000D1F32">
        <w:rPr>
          <w:rFonts w:ascii="Times New Roman" w:hAnsi="Times New Roman" w:cs="Times New Roman"/>
          <w:sz w:val="24"/>
          <w:szCs w:val="24"/>
        </w:rPr>
        <w:t xml:space="preserve">На втором, третьем  и четвёртом уровнях обучения учебники по физической культуре, музыке, технологии, ОРКСЭ выдаются в пользование </w:t>
      </w:r>
      <w:proofErr w:type="gramStart"/>
      <w:r w:rsidRPr="000D1F3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D1F32">
        <w:rPr>
          <w:rFonts w:ascii="Times New Roman" w:hAnsi="Times New Roman" w:cs="Times New Roman"/>
          <w:sz w:val="24"/>
          <w:szCs w:val="24"/>
        </w:rPr>
        <w:t xml:space="preserve"> бесплатно на время обучения в течение учебного года и хранятся в учебных кабинетах.</w:t>
      </w:r>
    </w:p>
    <w:p w:rsidR="000D1F32" w:rsidRPr="000D1F32" w:rsidRDefault="000D1F32" w:rsidP="000D1F32">
      <w:pPr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D1F32">
        <w:rPr>
          <w:rFonts w:ascii="Times New Roman" w:hAnsi="Times New Roman" w:cs="Times New Roman"/>
          <w:sz w:val="24"/>
          <w:szCs w:val="24"/>
        </w:rPr>
        <w:lastRenderedPageBreak/>
        <w:t xml:space="preserve">Учебники из школьного библиотечного фонда выдаются во </w:t>
      </w:r>
      <w:proofErr w:type="gramStart"/>
      <w:r w:rsidRPr="000D1F32">
        <w:rPr>
          <w:rFonts w:ascii="Times New Roman" w:hAnsi="Times New Roman" w:cs="Times New Roman"/>
          <w:sz w:val="24"/>
          <w:szCs w:val="24"/>
        </w:rPr>
        <w:t>временное</w:t>
      </w:r>
      <w:proofErr w:type="gramEnd"/>
    </w:p>
    <w:p w:rsidR="000D1F32" w:rsidRPr="000D1F32" w:rsidRDefault="000D1F32" w:rsidP="009B08BC">
      <w:pPr>
        <w:spacing w:after="0"/>
        <w:ind w:left="4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D1F32">
        <w:rPr>
          <w:rFonts w:ascii="Times New Roman" w:hAnsi="Times New Roman" w:cs="Times New Roman"/>
          <w:sz w:val="24"/>
          <w:szCs w:val="24"/>
        </w:rPr>
        <w:t xml:space="preserve">       пользование обучающимся сроком на один учебный год без права</w:t>
      </w:r>
    </w:p>
    <w:p w:rsidR="000D1F32" w:rsidRPr="000D1F32" w:rsidRDefault="000D1F32" w:rsidP="009B08BC">
      <w:pPr>
        <w:spacing w:after="0"/>
        <w:ind w:left="4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D1F32">
        <w:rPr>
          <w:rFonts w:ascii="Times New Roman" w:hAnsi="Times New Roman" w:cs="Times New Roman"/>
          <w:sz w:val="24"/>
          <w:szCs w:val="24"/>
        </w:rPr>
        <w:t xml:space="preserve">       передачи и     продажи. Возврат учебников гарантируется               </w:t>
      </w:r>
    </w:p>
    <w:p w:rsidR="000D1F32" w:rsidRPr="000D1F32" w:rsidRDefault="000D1F32" w:rsidP="009B08BC">
      <w:pPr>
        <w:spacing w:after="0"/>
        <w:ind w:left="4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1F32">
        <w:rPr>
          <w:rFonts w:ascii="Times New Roman" w:hAnsi="Times New Roman" w:cs="Times New Roman"/>
          <w:sz w:val="24"/>
          <w:szCs w:val="24"/>
        </w:rPr>
        <w:t xml:space="preserve">       родителями          (законными      представителями).</w:t>
      </w:r>
    </w:p>
    <w:p w:rsidR="000D1F32" w:rsidRPr="000D1F32" w:rsidRDefault="000D1F32" w:rsidP="009B08B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D1F32">
        <w:rPr>
          <w:rFonts w:ascii="Times New Roman" w:hAnsi="Times New Roman" w:cs="Times New Roman"/>
          <w:sz w:val="24"/>
          <w:szCs w:val="24"/>
        </w:rPr>
        <w:t xml:space="preserve">            Ученик, получивший учебники из библиотечного фонда, обязан </w:t>
      </w:r>
    </w:p>
    <w:p w:rsidR="000D1F32" w:rsidRPr="000D1F32" w:rsidRDefault="000D1F32" w:rsidP="009B08B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D1F32">
        <w:rPr>
          <w:rFonts w:ascii="Times New Roman" w:hAnsi="Times New Roman" w:cs="Times New Roman"/>
          <w:sz w:val="24"/>
          <w:szCs w:val="24"/>
        </w:rPr>
        <w:t xml:space="preserve">            следить за их сохранностью. В случае потери или порчи учебника</w:t>
      </w:r>
    </w:p>
    <w:p w:rsidR="000D1F32" w:rsidRPr="000D1F32" w:rsidRDefault="000D1F32" w:rsidP="009B08B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D1F3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0D1F3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D1F32">
        <w:rPr>
          <w:rFonts w:ascii="Times New Roman" w:hAnsi="Times New Roman" w:cs="Times New Roman"/>
          <w:sz w:val="24"/>
          <w:szCs w:val="24"/>
        </w:rPr>
        <w:t xml:space="preserve"> родители должны возместить утерянный учебник</w:t>
      </w:r>
    </w:p>
    <w:p w:rsidR="000D1F32" w:rsidRPr="000D1F32" w:rsidRDefault="000D1F32" w:rsidP="009B08B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D1F32">
        <w:rPr>
          <w:rFonts w:ascii="Times New Roman" w:hAnsi="Times New Roman" w:cs="Times New Roman"/>
          <w:sz w:val="24"/>
          <w:szCs w:val="24"/>
        </w:rPr>
        <w:t xml:space="preserve">             равноценным.</w:t>
      </w:r>
    </w:p>
    <w:p w:rsidR="000D1F32" w:rsidRPr="000D1F32" w:rsidRDefault="000D1F32" w:rsidP="000D1F32">
      <w:pPr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1F32">
        <w:rPr>
          <w:rFonts w:ascii="Times New Roman" w:hAnsi="Times New Roman" w:cs="Times New Roman"/>
          <w:sz w:val="24"/>
          <w:szCs w:val="24"/>
        </w:rPr>
        <w:t>Педагог-библиотекарь совместно с классными руководителями в течение учебного года проводит смотры сохранности учебников.</w:t>
      </w:r>
    </w:p>
    <w:p w:rsidR="000D1F32" w:rsidRPr="000D1F32" w:rsidRDefault="000D1F32" w:rsidP="000D1F32">
      <w:pPr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1F32">
        <w:rPr>
          <w:rFonts w:ascii="Times New Roman" w:hAnsi="Times New Roman" w:cs="Times New Roman"/>
          <w:sz w:val="24"/>
          <w:szCs w:val="24"/>
        </w:rPr>
        <w:t>В конце учебного года классные руководители организуют возврат учащимися учебников в библиотечный фонд и получение учащимися учебников на новый учебный год.</w:t>
      </w:r>
    </w:p>
    <w:p w:rsidR="000D1F32" w:rsidRPr="000D1F32" w:rsidRDefault="000D1F32" w:rsidP="000D1F32">
      <w:pPr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1F32">
        <w:rPr>
          <w:rFonts w:ascii="Times New Roman" w:hAnsi="Times New Roman" w:cs="Times New Roman"/>
          <w:sz w:val="24"/>
          <w:szCs w:val="24"/>
        </w:rPr>
        <w:t>Состояние, пополнение и распределение библиотечного фонда контролируется администрацией школы.</w:t>
      </w:r>
    </w:p>
    <w:p w:rsidR="000D1F32" w:rsidRPr="000D1F32" w:rsidRDefault="000D1F32" w:rsidP="000D1F32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1F32">
        <w:rPr>
          <w:rFonts w:ascii="Times New Roman" w:hAnsi="Times New Roman" w:cs="Times New Roman"/>
          <w:b/>
          <w:color w:val="000000"/>
          <w:sz w:val="24"/>
          <w:szCs w:val="24"/>
        </w:rPr>
        <w:t>  Заключительные положения.</w:t>
      </w:r>
    </w:p>
    <w:p w:rsidR="000D1F32" w:rsidRPr="000D1F32" w:rsidRDefault="000D1F32" w:rsidP="000D1F32">
      <w:pPr>
        <w:ind w:left="800"/>
        <w:rPr>
          <w:rFonts w:ascii="Times New Roman" w:hAnsi="Times New Roman" w:cs="Times New Roman"/>
          <w:sz w:val="24"/>
          <w:szCs w:val="24"/>
        </w:rPr>
      </w:pPr>
      <w:r w:rsidRPr="000D1F32">
        <w:rPr>
          <w:rFonts w:ascii="Times New Roman" w:hAnsi="Times New Roman" w:cs="Times New Roman"/>
          <w:sz w:val="24"/>
          <w:szCs w:val="24"/>
        </w:rPr>
        <w:t>7.1. Настоящее Положение вступает в силу с 01.09.201</w:t>
      </w:r>
      <w:r w:rsidR="009B08BC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0D1F32">
        <w:rPr>
          <w:rFonts w:ascii="Times New Roman" w:hAnsi="Times New Roman" w:cs="Times New Roman"/>
          <w:sz w:val="24"/>
          <w:szCs w:val="24"/>
        </w:rPr>
        <w:t>г.</w:t>
      </w:r>
    </w:p>
    <w:p w:rsidR="000D1F32" w:rsidRPr="000D1F32" w:rsidRDefault="000D1F32" w:rsidP="000D1F32">
      <w:pPr>
        <w:ind w:left="800"/>
        <w:rPr>
          <w:rFonts w:ascii="Times New Roman" w:hAnsi="Times New Roman" w:cs="Times New Roman"/>
          <w:sz w:val="24"/>
          <w:szCs w:val="24"/>
        </w:rPr>
      </w:pPr>
      <w:r w:rsidRPr="000D1F32">
        <w:rPr>
          <w:rFonts w:ascii="Times New Roman" w:hAnsi="Times New Roman" w:cs="Times New Roman"/>
          <w:sz w:val="24"/>
          <w:szCs w:val="24"/>
        </w:rPr>
        <w:t>7.2. Настоящее Положение вывешивается для ознакомления на сайт школы.</w:t>
      </w:r>
    </w:p>
    <w:p w:rsidR="000D1F32" w:rsidRPr="000D1F32" w:rsidRDefault="000D1F32" w:rsidP="000D1F32">
      <w:pPr>
        <w:ind w:left="800"/>
        <w:rPr>
          <w:rFonts w:ascii="Times New Roman" w:hAnsi="Times New Roman" w:cs="Times New Roman"/>
          <w:color w:val="000000"/>
          <w:sz w:val="24"/>
          <w:szCs w:val="24"/>
        </w:rPr>
      </w:pPr>
      <w:r w:rsidRPr="000D1F32">
        <w:rPr>
          <w:rFonts w:ascii="Times New Roman" w:hAnsi="Times New Roman" w:cs="Times New Roman"/>
          <w:color w:val="000000"/>
          <w:sz w:val="24"/>
          <w:szCs w:val="24"/>
        </w:rPr>
        <w:t>7.3. Срок действия данного Порядка не ограничен.</w:t>
      </w:r>
    </w:p>
    <w:p w:rsidR="000D1F32" w:rsidRPr="000D1F32" w:rsidRDefault="000D1F32" w:rsidP="000D1F32">
      <w:pPr>
        <w:ind w:left="800"/>
        <w:rPr>
          <w:rFonts w:ascii="Times New Roman" w:hAnsi="Times New Roman" w:cs="Times New Roman"/>
          <w:color w:val="000000"/>
          <w:sz w:val="24"/>
          <w:szCs w:val="24"/>
        </w:rPr>
      </w:pPr>
      <w:r w:rsidRPr="000D1F32">
        <w:rPr>
          <w:rFonts w:ascii="Times New Roman" w:hAnsi="Times New Roman" w:cs="Times New Roman"/>
          <w:color w:val="000000"/>
          <w:sz w:val="24"/>
          <w:szCs w:val="24"/>
        </w:rPr>
        <w:t>7.4. При  изменении нормативно – правовых документов, регламентирующих   деятельность   муниципальных   органов   управления    образования, образовательного учреждени</w:t>
      </w:r>
      <w:proofErr w:type="gramStart"/>
      <w:r w:rsidRPr="000D1F32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0D1F32">
        <w:rPr>
          <w:rFonts w:ascii="Times New Roman" w:hAnsi="Times New Roman" w:cs="Times New Roman"/>
          <w:color w:val="000000"/>
          <w:sz w:val="24"/>
          <w:szCs w:val="24"/>
        </w:rPr>
        <w:t>организации)   в    Порядок   вносятся   изменения   в   соответствии   с   законодательством.</w:t>
      </w:r>
    </w:p>
    <w:p w:rsidR="00DA5369" w:rsidRPr="000D1F32" w:rsidRDefault="00DA5369" w:rsidP="00A22705">
      <w:pPr>
        <w:rPr>
          <w:rFonts w:ascii="Times New Roman" w:hAnsi="Times New Roman" w:cs="Times New Roman"/>
          <w:sz w:val="24"/>
          <w:szCs w:val="24"/>
        </w:rPr>
      </w:pPr>
    </w:p>
    <w:sectPr w:rsidR="00DA5369" w:rsidRPr="000D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7154"/>
    <w:multiLevelType w:val="hybridMultilevel"/>
    <w:tmpl w:val="7B2CA836"/>
    <w:lvl w:ilvl="0" w:tplc="9E9AF19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32"/>
    <w:rsid w:val="000D1F32"/>
    <w:rsid w:val="009B08BC"/>
    <w:rsid w:val="00A22705"/>
    <w:rsid w:val="00DA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7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1F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7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1F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2;&#1080;&#1076;\AppData\Roaming\Microsoft\&#1064;&#1072;&#1073;&#1083;&#1086;&#1085;&#1099;\&#1060;&#1080;&#1088;&#1084;&#1077;&#1085;&#1085;&#1099;&#1081;%20&#1073;&#1083;&#1072;&#1085;&#1082;%20&#1058;&#1091;&#1079;&#1083;&#1072;%20&#1057;&#1054;&#106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Тузла СОШ</Template>
  <TotalTime>5</TotalTime>
  <Pages>2</Pages>
  <Words>530</Words>
  <Characters>3025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</dc:creator>
  <cp:lastModifiedBy>Саид</cp:lastModifiedBy>
  <cp:revision>2</cp:revision>
  <dcterms:created xsi:type="dcterms:W3CDTF">2017-08-26T16:54:00Z</dcterms:created>
  <dcterms:modified xsi:type="dcterms:W3CDTF">2017-08-26T17:00:00Z</dcterms:modified>
</cp:coreProperties>
</file>