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3A" w:rsidRPr="00F22E98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30F1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BE86F0A" wp14:editId="1EF8C101">
            <wp:extent cx="469127" cy="487858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pic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297" cy="49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3A" w:rsidRPr="006729D4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A3A" w:rsidRPr="006729D4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5B3A3A" w:rsidRPr="006729D4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Министерство образовани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и науки Республики Дагестан</w:t>
      </w:r>
    </w:p>
    <w:p w:rsidR="005B3A3A" w:rsidRPr="006729D4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</w:t>
      </w:r>
      <w:r>
        <w:rPr>
          <w:rFonts w:ascii="Times New Roman" w:hAnsi="Times New Roman" w:cs="Times New Roman"/>
          <w:b/>
          <w:sz w:val="20"/>
          <w:szCs w:val="20"/>
        </w:rPr>
        <w:t>О</w:t>
      </w:r>
      <w:r w:rsidRPr="006729D4">
        <w:rPr>
          <w:rFonts w:ascii="Times New Roman" w:hAnsi="Times New Roman" w:cs="Times New Roman"/>
          <w:b/>
          <w:sz w:val="20"/>
          <w:szCs w:val="20"/>
        </w:rPr>
        <w:t xml:space="preserve"> «Акушинский район» с. </w:t>
      </w:r>
      <w:proofErr w:type="spellStart"/>
      <w:r w:rsidRPr="006729D4">
        <w:rPr>
          <w:rFonts w:ascii="Times New Roman" w:hAnsi="Times New Roman" w:cs="Times New Roman"/>
          <w:b/>
          <w:sz w:val="20"/>
          <w:szCs w:val="20"/>
        </w:rPr>
        <w:t>Тузламахи</w:t>
      </w:r>
      <w:proofErr w:type="spellEnd"/>
    </w:p>
    <w:p w:rsidR="005B3A3A" w:rsidRPr="006729D4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5B3A3A" w:rsidRPr="006729D4" w:rsidRDefault="005B3A3A" w:rsidP="000D7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9D4">
        <w:rPr>
          <w:rFonts w:ascii="Times New Roman" w:hAnsi="Times New Roman" w:cs="Times New Roman"/>
          <w:b/>
          <w:sz w:val="20"/>
          <w:szCs w:val="20"/>
        </w:rPr>
        <w:t>«ТУЗЛАМАХИНСКАЯ СРЕДНЯЯ ОБЩЕОБРАЗОВАТЕЛЬНАЯ ШКОЛА»</w:t>
      </w:r>
    </w:p>
    <w:p w:rsidR="005B3A3A" w:rsidRDefault="005B3A3A" w:rsidP="000D7F0C">
      <w:pPr>
        <w:pBdr>
          <w:bottom w:val="thinThickSmallGap" w:sz="18" w:space="1" w:color="auto"/>
        </w:pBdr>
        <w:spacing w:after="0" w:line="240" w:lineRule="auto"/>
        <w:jc w:val="center"/>
      </w:pPr>
      <w:r w:rsidRPr="0051147A">
        <w:rPr>
          <w:rFonts w:ascii="Times New Roman" w:hAnsi="Times New Roman" w:cs="Times New Roman"/>
          <w:i/>
          <w:lang w:val="en-US"/>
        </w:rPr>
        <w:t>E</w:t>
      </w:r>
      <w:r w:rsidRPr="00EE6991">
        <w:rPr>
          <w:rFonts w:ascii="Times New Roman" w:hAnsi="Times New Roman" w:cs="Times New Roman"/>
          <w:i/>
        </w:rPr>
        <w:t>-</w:t>
      </w:r>
      <w:r w:rsidRPr="0051147A">
        <w:rPr>
          <w:rFonts w:ascii="Times New Roman" w:hAnsi="Times New Roman" w:cs="Times New Roman"/>
          <w:i/>
          <w:lang w:val="en-US"/>
        </w:rPr>
        <w:t>mail</w:t>
      </w:r>
      <w:r w:rsidRPr="00EE6991">
        <w:rPr>
          <w:rFonts w:ascii="Times New Roman" w:hAnsi="Times New Roman" w:cs="Times New Roman"/>
          <w:i/>
        </w:rPr>
        <w:t>:</w:t>
      </w:r>
      <w:r w:rsidRPr="00EE6991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en-US"/>
        </w:rPr>
        <w:t>t</w:t>
      </w:r>
      <w:r w:rsidR="007B29EB">
        <w:rPr>
          <w:rFonts w:ascii="Times New Roman" w:hAnsi="Times New Roman" w:cs="Times New Roman"/>
          <w:b/>
          <w:lang w:val="en-US"/>
        </w:rPr>
        <w:t>uzlamakhinskaya</w:t>
      </w:r>
      <w:proofErr w:type="spellEnd"/>
      <w:r w:rsidR="007B29EB" w:rsidRPr="007B29EB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sosh</w:t>
      </w:r>
      <w:proofErr w:type="spellEnd"/>
      <w:r w:rsidRPr="00EE6991">
        <w:rPr>
          <w:rFonts w:ascii="Times New Roman" w:hAnsi="Times New Roman" w:cs="Times New Roman"/>
          <w:b/>
        </w:rPr>
        <w:t>@</w:t>
      </w:r>
      <w:r w:rsidR="007B29EB">
        <w:rPr>
          <w:rFonts w:ascii="Times New Roman" w:hAnsi="Times New Roman" w:cs="Times New Roman"/>
          <w:b/>
          <w:lang w:val="en-US"/>
        </w:rPr>
        <w:t>mail</w:t>
      </w:r>
      <w:r w:rsidRPr="00EE6991"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C03923" w:rsidRPr="004E3E56" w:rsidRDefault="00606FF4" w:rsidP="002B4D56">
      <w:pPr>
        <w:spacing w:before="180" w:after="180" w:line="240" w:lineRule="auto"/>
        <w:jc w:val="center"/>
        <w:rPr>
          <w:b/>
        </w:rPr>
      </w:pPr>
      <w:r w:rsidRPr="004E3E56">
        <w:rPr>
          <w:b/>
        </w:rPr>
        <w:t>Приказ №</w:t>
      </w:r>
      <w:r w:rsidR="00ED02B6">
        <w:rPr>
          <w:b/>
        </w:rPr>
        <w:t>36</w:t>
      </w:r>
    </w:p>
    <w:p w:rsidR="00606FF4" w:rsidRPr="004E3E56" w:rsidRDefault="00ED02B6" w:rsidP="002B4D56">
      <w:pPr>
        <w:spacing w:before="180" w:after="180" w:line="240" w:lineRule="auto"/>
        <w:jc w:val="center"/>
        <w:rPr>
          <w:b/>
        </w:rPr>
      </w:pPr>
      <w:r>
        <w:rPr>
          <w:b/>
        </w:rPr>
        <w:t>от 06</w:t>
      </w:r>
      <w:r w:rsidR="00606FF4" w:rsidRPr="004E3E56">
        <w:rPr>
          <w:b/>
        </w:rPr>
        <w:t>.03.2018г.                                                                      по МКОУ «Тузламахинская СОШ»</w:t>
      </w:r>
    </w:p>
    <w:p w:rsidR="00606FF4" w:rsidRDefault="00606FF4" w:rsidP="002B4D56">
      <w:pPr>
        <w:spacing w:before="180" w:after="180" w:line="240" w:lineRule="auto"/>
        <w:jc w:val="center"/>
        <w:rPr>
          <w:b/>
          <w:u w:val="single"/>
        </w:rPr>
      </w:pPr>
      <w:r w:rsidRPr="00606FF4">
        <w:rPr>
          <w:b/>
          <w:u w:val="single"/>
        </w:rPr>
        <w:t>Об организации общественно-государственной детско-юношеской организации        «Российское движение школьников» в школе.</w:t>
      </w:r>
    </w:p>
    <w:p w:rsidR="00606FF4" w:rsidRDefault="00606FF4" w:rsidP="00606FF4">
      <w:pPr>
        <w:tabs>
          <w:tab w:val="left" w:pos="8222"/>
        </w:tabs>
        <w:spacing w:before="180" w:after="180" w:line="240" w:lineRule="auto"/>
        <w:jc w:val="center"/>
      </w:pPr>
      <w:r>
        <w:t>В целях реализации Указа Президента РФ от 29.10.2015г.№536 «о создании общественно-государственной детско-юношеской организации «Российское движение школьников»</w:t>
      </w:r>
      <w:proofErr w:type="gramStart"/>
      <w:r>
        <w:t xml:space="preserve"> ,</w:t>
      </w:r>
      <w:proofErr w:type="gramEnd"/>
      <w:r>
        <w:t xml:space="preserve">на основании приказа </w:t>
      </w:r>
      <w:proofErr w:type="spellStart"/>
      <w:r>
        <w:t>Минобрнауки</w:t>
      </w:r>
      <w:proofErr w:type="spellEnd"/>
      <w:r>
        <w:t xml:space="preserve"> </w:t>
      </w:r>
      <w:bookmarkStart w:id="0" w:name="_GoBack"/>
      <w:bookmarkEnd w:id="0"/>
      <w:r>
        <w:t>РД №</w:t>
      </w:r>
      <w:r w:rsidR="00BD0842">
        <w:t>1776-14/17 от14 июня 2017г.об организации деятельности РДШ, а также приказа №17 ОО администрации МО «Акушинский район»</w:t>
      </w:r>
    </w:p>
    <w:p w:rsidR="00BD0842" w:rsidRDefault="00BD0842" w:rsidP="004E3E56">
      <w:pPr>
        <w:tabs>
          <w:tab w:val="left" w:pos="8222"/>
        </w:tabs>
        <w:spacing w:before="180" w:after="180" w:line="240" w:lineRule="auto"/>
      </w:pPr>
      <w:r w:rsidRPr="004E3E56">
        <w:rPr>
          <w:b/>
        </w:rPr>
        <w:t>ПРИКАЗЫВАЮ:</w:t>
      </w:r>
    </w:p>
    <w:p w:rsidR="00BD0842" w:rsidRDefault="004E3E56" w:rsidP="00606FF4">
      <w:pPr>
        <w:tabs>
          <w:tab w:val="left" w:pos="8222"/>
        </w:tabs>
        <w:spacing w:before="180" w:after="180" w:line="240" w:lineRule="auto"/>
        <w:jc w:val="center"/>
      </w:pPr>
      <w:r>
        <w:t>1.</w:t>
      </w:r>
      <w:r w:rsidR="00BD0842">
        <w:t>организовать деятельность общественно-государственной детско-юношеской организации «Российское движение школьников» в школе</w:t>
      </w:r>
    </w:p>
    <w:p w:rsidR="00BD0842" w:rsidRDefault="004E3E56" w:rsidP="004E3E56">
      <w:pPr>
        <w:tabs>
          <w:tab w:val="center" w:pos="4529"/>
          <w:tab w:val="left" w:pos="8222"/>
        </w:tabs>
        <w:spacing w:before="180" w:after="180" w:line="240" w:lineRule="auto"/>
      </w:pPr>
      <w:r>
        <w:t>2.</w:t>
      </w:r>
      <w:proofErr w:type="gramStart"/>
      <w:r w:rsidR="00BD0842">
        <w:t xml:space="preserve">разместить </w:t>
      </w:r>
      <w:r>
        <w:t xml:space="preserve"> </w:t>
      </w:r>
      <w:r w:rsidR="00BD0842">
        <w:t>информацию</w:t>
      </w:r>
      <w:proofErr w:type="gramEnd"/>
      <w:r w:rsidR="00BD0842">
        <w:t xml:space="preserve"> о создании РДШ на сайте школы</w:t>
      </w:r>
    </w:p>
    <w:p w:rsidR="004E3E56" w:rsidRDefault="004E3E56" w:rsidP="004E3E56">
      <w:pPr>
        <w:tabs>
          <w:tab w:val="left" w:pos="8222"/>
        </w:tabs>
        <w:spacing w:before="180" w:after="180" w:line="240" w:lineRule="auto"/>
      </w:pPr>
      <w:r>
        <w:t xml:space="preserve">3.куратором назначить </w:t>
      </w:r>
      <w:proofErr w:type="spellStart"/>
      <w:r>
        <w:t>Рабаданова</w:t>
      </w:r>
      <w:proofErr w:type="spellEnd"/>
      <w:r>
        <w:t xml:space="preserve"> У.М.-завуча школы</w:t>
      </w:r>
    </w:p>
    <w:p w:rsidR="00BD0842" w:rsidRDefault="004E3E56" w:rsidP="004E3E56">
      <w:pPr>
        <w:tabs>
          <w:tab w:val="left" w:pos="8222"/>
        </w:tabs>
        <w:spacing w:before="180" w:after="180" w:line="240" w:lineRule="auto"/>
      </w:pPr>
      <w:r>
        <w:t>4.</w:t>
      </w:r>
      <w:r w:rsidR="00BD0842">
        <w:t xml:space="preserve">координаторами развития назначить </w:t>
      </w:r>
      <w:r>
        <w:t xml:space="preserve">Курбанову А.М.-вожатую,                                                                                     </w:t>
      </w:r>
      <w:proofErr w:type="spellStart"/>
      <w:r>
        <w:t>Абдулгамидова</w:t>
      </w:r>
      <w:proofErr w:type="spellEnd"/>
      <w:r>
        <w:t xml:space="preserve"> М.Г-учителя ОБЖ. Курбанова К.М.-учителя по физической культуре.</w:t>
      </w:r>
    </w:p>
    <w:p w:rsidR="004E3E56" w:rsidRPr="00606FF4" w:rsidRDefault="004E3E56" w:rsidP="004E3E56">
      <w:pPr>
        <w:tabs>
          <w:tab w:val="left" w:pos="8222"/>
        </w:tabs>
        <w:spacing w:before="180" w:after="180" w:line="240" w:lineRule="auto"/>
      </w:pPr>
      <w:r>
        <w:t>5.Контроль над исполнением приказа оставляю за собой</w:t>
      </w:r>
    </w:p>
    <w:p w:rsidR="00484AE7" w:rsidRDefault="00484AE7" w:rsidP="002B4D56">
      <w:pPr>
        <w:spacing w:before="180" w:after="180" w:line="240" w:lineRule="auto"/>
        <w:jc w:val="center"/>
      </w:pPr>
      <w:r>
        <w:t xml:space="preserve"> </w:t>
      </w:r>
    </w:p>
    <w:p w:rsidR="0010510F" w:rsidRDefault="0010510F" w:rsidP="000D7F0C">
      <w:pPr>
        <w:jc w:val="center"/>
      </w:pPr>
    </w:p>
    <w:p w:rsidR="000D7F0C" w:rsidRPr="000D7F0C" w:rsidRDefault="00593FA6" w:rsidP="00384F2E">
      <w:pPr>
        <w:rPr>
          <w:b/>
          <w:sz w:val="28"/>
          <w:szCs w:val="28"/>
        </w:rPr>
      </w:pPr>
      <w:r w:rsidRPr="000D7F0C">
        <w:rPr>
          <w:b/>
          <w:sz w:val="32"/>
          <w:szCs w:val="32"/>
        </w:rPr>
        <w:t xml:space="preserve"> </w:t>
      </w:r>
      <w:proofErr w:type="spellStart"/>
      <w:r w:rsidR="004E3E56">
        <w:rPr>
          <w:b/>
          <w:sz w:val="32"/>
          <w:szCs w:val="32"/>
        </w:rPr>
        <w:t>И.о</w:t>
      </w:r>
      <w:proofErr w:type="spellEnd"/>
      <w:r w:rsidR="004E3E56">
        <w:rPr>
          <w:b/>
          <w:sz w:val="32"/>
          <w:szCs w:val="32"/>
        </w:rPr>
        <w:t>. директора школы                     Курбанов Н.О.</w:t>
      </w:r>
    </w:p>
    <w:sectPr w:rsidR="000D7F0C" w:rsidRPr="000D7F0C" w:rsidSect="00776C1E">
      <w:pgSz w:w="11906" w:h="16838"/>
      <w:pgMar w:top="284" w:right="720" w:bottom="284" w:left="1843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C7"/>
    <w:rsid w:val="00067BC7"/>
    <w:rsid w:val="000A5F5B"/>
    <w:rsid w:val="000D7F0C"/>
    <w:rsid w:val="0010510F"/>
    <w:rsid w:val="002B4D56"/>
    <w:rsid w:val="002D2402"/>
    <w:rsid w:val="00384F2E"/>
    <w:rsid w:val="003905D6"/>
    <w:rsid w:val="00484AE7"/>
    <w:rsid w:val="004E3E56"/>
    <w:rsid w:val="00593FA6"/>
    <w:rsid w:val="005B3A3A"/>
    <w:rsid w:val="00606FF4"/>
    <w:rsid w:val="006272AF"/>
    <w:rsid w:val="00650A67"/>
    <w:rsid w:val="007B29EB"/>
    <w:rsid w:val="00BA39BF"/>
    <w:rsid w:val="00BD0842"/>
    <w:rsid w:val="00C03923"/>
    <w:rsid w:val="00C15DBF"/>
    <w:rsid w:val="00D900D8"/>
    <w:rsid w:val="00D91D05"/>
    <w:rsid w:val="00E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A3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84;&#1072;&#1083;&#1072;&#1090;\AppData\Roaming\Microsoft\&#1064;&#1072;&#1073;&#1083;&#1086;&#1085;&#1099;\&#1060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148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Умалат</dc:creator>
  <cp:lastModifiedBy>1</cp:lastModifiedBy>
  <cp:revision>14</cp:revision>
  <cp:lastPrinted>2018-03-07T07:21:00Z</cp:lastPrinted>
  <dcterms:created xsi:type="dcterms:W3CDTF">2017-11-11T09:07:00Z</dcterms:created>
  <dcterms:modified xsi:type="dcterms:W3CDTF">2018-03-07T07:23:00Z</dcterms:modified>
</cp:coreProperties>
</file>