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3A" w:rsidRPr="00F22E98" w:rsidRDefault="005B3A3A" w:rsidP="005B3A3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930F1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BE86F0A" wp14:editId="1EF8C101">
            <wp:extent cx="469127" cy="487858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rpic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297" cy="49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A3A" w:rsidRPr="006729D4" w:rsidRDefault="005B3A3A" w:rsidP="005B3A3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3A3A" w:rsidRPr="006729D4" w:rsidRDefault="005B3A3A" w:rsidP="005B3A3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29D4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5B3A3A" w:rsidRPr="006729D4" w:rsidRDefault="005B3A3A" w:rsidP="005B3A3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29D4">
        <w:rPr>
          <w:rFonts w:ascii="Times New Roman" w:hAnsi="Times New Roman" w:cs="Times New Roman"/>
          <w:b/>
          <w:sz w:val="20"/>
          <w:szCs w:val="20"/>
        </w:rPr>
        <w:t>Министерство образовани</w:t>
      </w:r>
      <w:r>
        <w:rPr>
          <w:rFonts w:ascii="Times New Roman" w:hAnsi="Times New Roman" w:cs="Times New Roman"/>
          <w:b/>
          <w:sz w:val="20"/>
          <w:szCs w:val="20"/>
        </w:rPr>
        <w:t>я</w:t>
      </w:r>
      <w:r w:rsidRPr="006729D4">
        <w:rPr>
          <w:rFonts w:ascii="Times New Roman" w:hAnsi="Times New Roman" w:cs="Times New Roman"/>
          <w:b/>
          <w:sz w:val="20"/>
          <w:szCs w:val="20"/>
        </w:rPr>
        <w:t xml:space="preserve"> и науки Республики Дагестан</w:t>
      </w:r>
    </w:p>
    <w:p w:rsidR="005B3A3A" w:rsidRPr="006729D4" w:rsidRDefault="005B3A3A" w:rsidP="005B3A3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29D4">
        <w:rPr>
          <w:rFonts w:ascii="Times New Roman" w:hAnsi="Times New Roman" w:cs="Times New Roman"/>
          <w:b/>
          <w:sz w:val="20"/>
          <w:szCs w:val="20"/>
        </w:rPr>
        <w:t>М</w:t>
      </w:r>
      <w:r>
        <w:rPr>
          <w:rFonts w:ascii="Times New Roman" w:hAnsi="Times New Roman" w:cs="Times New Roman"/>
          <w:b/>
          <w:sz w:val="20"/>
          <w:szCs w:val="20"/>
        </w:rPr>
        <w:t>О</w:t>
      </w:r>
      <w:r w:rsidRPr="006729D4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 w:rsidRPr="006729D4">
        <w:rPr>
          <w:rFonts w:ascii="Times New Roman" w:hAnsi="Times New Roman" w:cs="Times New Roman"/>
          <w:b/>
          <w:sz w:val="20"/>
          <w:szCs w:val="20"/>
        </w:rPr>
        <w:t>Акушинский</w:t>
      </w:r>
      <w:proofErr w:type="spellEnd"/>
      <w:r w:rsidRPr="006729D4">
        <w:rPr>
          <w:rFonts w:ascii="Times New Roman" w:hAnsi="Times New Roman" w:cs="Times New Roman"/>
          <w:b/>
          <w:sz w:val="20"/>
          <w:szCs w:val="20"/>
        </w:rPr>
        <w:t xml:space="preserve"> район» с. </w:t>
      </w:r>
      <w:proofErr w:type="spellStart"/>
      <w:r w:rsidRPr="006729D4">
        <w:rPr>
          <w:rFonts w:ascii="Times New Roman" w:hAnsi="Times New Roman" w:cs="Times New Roman"/>
          <w:b/>
          <w:sz w:val="20"/>
          <w:szCs w:val="20"/>
        </w:rPr>
        <w:t>Тузламахи</w:t>
      </w:r>
      <w:proofErr w:type="spellEnd"/>
    </w:p>
    <w:p w:rsidR="005B3A3A" w:rsidRPr="006729D4" w:rsidRDefault="005B3A3A" w:rsidP="005B3A3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29D4">
        <w:rPr>
          <w:rFonts w:ascii="Times New Roman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5B3A3A" w:rsidRPr="006729D4" w:rsidRDefault="005B3A3A" w:rsidP="005B3A3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29D4">
        <w:rPr>
          <w:rFonts w:ascii="Times New Roman" w:hAnsi="Times New Roman" w:cs="Times New Roman"/>
          <w:b/>
          <w:sz w:val="20"/>
          <w:szCs w:val="20"/>
        </w:rPr>
        <w:t>«ТУЗЛАМАХИНСКАЯ СРЕДНЯЯ ОБЩЕОБРАЗОВАТЕЛЬНАЯ ШКОЛА»</w:t>
      </w:r>
    </w:p>
    <w:p w:rsidR="005B3A3A" w:rsidRDefault="005B3A3A" w:rsidP="005B3A3A">
      <w:pPr>
        <w:pBdr>
          <w:bottom w:val="thinThickSmallGap" w:sz="18" w:space="1" w:color="auto"/>
        </w:pBdr>
        <w:spacing w:after="0" w:line="240" w:lineRule="auto"/>
        <w:jc w:val="right"/>
      </w:pPr>
      <w:r w:rsidRPr="0051147A">
        <w:rPr>
          <w:rFonts w:ascii="Times New Roman" w:hAnsi="Times New Roman" w:cs="Times New Roman"/>
          <w:i/>
          <w:lang w:val="en-US"/>
        </w:rPr>
        <w:t>E</w:t>
      </w:r>
      <w:r w:rsidRPr="00EE6991">
        <w:rPr>
          <w:rFonts w:ascii="Times New Roman" w:hAnsi="Times New Roman" w:cs="Times New Roman"/>
          <w:i/>
        </w:rPr>
        <w:t>-</w:t>
      </w:r>
      <w:r w:rsidRPr="0051147A">
        <w:rPr>
          <w:rFonts w:ascii="Times New Roman" w:hAnsi="Times New Roman" w:cs="Times New Roman"/>
          <w:i/>
          <w:lang w:val="en-US"/>
        </w:rPr>
        <w:t>mail</w:t>
      </w:r>
      <w:r w:rsidRPr="00EE6991">
        <w:rPr>
          <w:rFonts w:ascii="Times New Roman" w:hAnsi="Times New Roman" w:cs="Times New Roman"/>
          <w:i/>
        </w:rPr>
        <w:t>:</w:t>
      </w:r>
      <w:r w:rsidRPr="00EE6991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tsosh</w:t>
      </w:r>
      <w:proofErr w:type="spellEnd"/>
      <w:r w:rsidRPr="00EE6991">
        <w:rPr>
          <w:rFonts w:ascii="Times New Roman" w:hAnsi="Times New Roman" w:cs="Times New Roman"/>
          <w:b/>
        </w:rPr>
        <w:t>@</w:t>
      </w:r>
      <w:r>
        <w:rPr>
          <w:rFonts w:ascii="Times New Roman" w:hAnsi="Times New Roman" w:cs="Times New Roman"/>
          <w:b/>
          <w:lang w:val="en-US"/>
        </w:rPr>
        <w:t>list</w:t>
      </w:r>
      <w:r w:rsidRPr="00EE6991"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7338DE" w:rsidRDefault="007338DE" w:rsidP="005B3A3A">
      <w:pPr>
        <w:spacing w:before="180" w:after="180" w:line="240" w:lineRule="auto"/>
        <w:jc w:val="center"/>
      </w:pPr>
      <w:r>
        <w:t>Отчет</w:t>
      </w:r>
    </w:p>
    <w:p w:rsidR="008627B9" w:rsidRDefault="007338DE" w:rsidP="005B3A3A">
      <w:pPr>
        <w:spacing w:before="180" w:after="180" w:line="240" w:lineRule="auto"/>
        <w:jc w:val="center"/>
      </w:pPr>
      <w:r>
        <w:t xml:space="preserve">13.03.2017г.      </w:t>
      </w:r>
      <w:r w:rsidR="008627B9">
        <w:t xml:space="preserve"> </w:t>
      </w:r>
      <w:r>
        <w:t xml:space="preserve">   </w:t>
      </w:r>
      <w:r w:rsidR="008627B9">
        <w:t>П</w:t>
      </w:r>
      <w:r>
        <w:t>роведен</w:t>
      </w:r>
      <w:r w:rsidR="008627B9">
        <w:t>о</w:t>
      </w:r>
      <w:r>
        <w:t xml:space="preserve">    родительско</w:t>
      </w:r>
      <w:r w:rsidR="008627B9">
        <w:t>е</w:t>
      </w:r>
      <w:r>
        <w:t xml:space="preserve">  собрани</w:t>
      </w:r>
      <w:r w:rsidR="008627B9">
        <w:t>е</w:t>
      </w:r>
      <w:r>
        <w:t xml:space="preserve"> </w:t>
      </w:r>
      <w:r w:rsidR="008627B9">
        <w:t xml:space="preserve"> </w:t>
      </w:r>
      <w:r>
        <w:t xml:space="preserve">   на  тему   «П</w:t>
      </w:r>
      <w:r w:rsidR="008627B9">
        <w:t>ротиводействие  и  профилактика  асоциальных  явлений  в  МКОУ</w:t>
      </w:r>
      <w:r>
        <w:t xml:space="preserve"> </w:t>
      </w:r>
      <w:r w:rsidR="008627B9">
        <w:t xml:space="preserve"> </w:t>
      </w:r>
      <w:proofErr w:type="spellStart"/>
      <w:r w:rsidR="008627B9">
        <w:t>Тузламахинская</w:t>
      </w:r>
      <w:proofErr w:type="spellEnd"/>
      <w:r w:rsidR="008627B9">
        <w:t xml:space="preserve"> СОШ»</w:t>
      </w:r>
    </w:p>
    <w:p w:rsidR="005B3A3A" w:rsidRDefault="008627B9" w:rsidP="005B3A3A">
      <w:pPr>
        <w:spacing w:before="180" w:after="180" w:line="240" w:lineRule="auto"/>
        <w:jc w:val="center"/>
      </w:pPr>
      <w:r>
        <w:t>На  собрании  присутствовали</w:t>
      </w:r>
      <w:proofErr w:type="gramStart"/>
      <w:r>
        <w:t xml:space="preserve"> :</w:t>
      </w:r>
      <w:proofErr w:type="gramEnd"/>
      <w:r>
        <w:t xml:space="preserve">  Глава  МО « сельсовет  </w:t>
      </w:r>
      <w:proofErr w:type="spellStart"/>
      <w:r>
        <w:t>Нацинский</w:t>
      </w:r>
      <w:proofErr w:type="spellEnd"/>
      <w:r>
        <w:t>»  Ахмедов АК</w:t>
      </w:r>
      <w:proofErr w:type="gramStart"/>
      <w:r>
        <w:t xml:space="preserve"> ,</w:t>
      </w:r>
      <w:proofErr w:type="gramEnd"/>
      <w:r>
        <w:t xml:space="preserve">Участковый </w:t>
      </w:r>
    </w:p>
    <w:p w:rsidR="0010510F" w:rsidRDefault="009B356E">
      <w:r>
        <w:t xml:space="preserve">Сулейман  </w:t>
      </w:r>
      <w:proofErr w:type="spellStart"/>
      <w:r>
        <w:t>Бигаев</w:t>
      </w:r>
      <w:proofErr w:type="spellEnd"/>
      <w:proofErr w:type="gramStart"/>
      <w:r>
        <w:t xml:space="preserve">  ,</w:t>
      </w:r>
      <w:proofErr w:type="gramEnd"/>
      <w:r>
        <w:t xml:space="preserve"> родители , учителя  и  учащиеся.</w:t>
      </w:r>
    </w:p>
    <w:p w:rsidR="00220A90" w:rsidRDefault="009B356E">
      <w:r>
        <w:t>Выступили:</w:t>
      </w:r>
      <w:r w:rsidR="001A7CFB">
        <w:t xml:space="preserve">         </w:t>
      </w:r>
      <w:r>
        <w:t xml:space="preserve">  </w:t>
      </w:r>
      <w:r w:rsidR="00B84954">
        <w:t xml:space="preserve">А)  </w:t>
      </w:r>
      <w:r>
        <w:t xml:space="preserve">    Зам.  </w:t>
      </w:r>
      <w:proofErr w:type="spellStart"/>
      <w:r>
        <w:t>Дир</w:t>
      </w:r>
      <w:proofErr w:type="spellEnd"/>
      <w:r>
        <w:t xml:space="preserve">. ПО  УВР    </w:t>
      </w:r>
      <w:proofErr w:type="spellStart"/>
      <w:r>
        <w:t>Рабаданов</w:t>
      </w:r>
      <w:proofErr w:type="spellEnd"/>
      <w:r>
        <w:t xml:space="preserve">  УМ</w:t>
      </w:r>
      <w:r w:rsidR="00220A90">
        <w:t>.</w:t>
      </w:r>
      <w:r>
        <w:t xml:space="preserve">  </w:t>
      </w:r>
      <w:r w:rsidR="00220A90">
        <w:t xml:space="preserve"> </w:t>
      </w:r>
      <w:r w:rsidR="001A7CFB">
        <w:t xml:space="preserve">                                                                         </w:t>
      </w:r>
      <w:r w:rsidR="00220A90">
        <w:t xml:space="preserve"> Он     охарактеризовал  причины  побуждающие  к  асоциальным  поступкам  в  частности  </w:t>
      </w:r>
      <w:r w:rsidR="005C6EE3">
        <w:t>1</w:t>
      </w:r>
      <w:r w:rsidR="00220A90">
        <w:t xml:space="preserve">..Отсутствие  доброжелательного  внимания  со  стороны  взрослых. </w:t>
      </w:r>
      <w:r w:rsidR="001A7CFB">
        <w:t xml:space="preserve">                                     </w:t>
      </w:r>
      <w:r w:rsidR="00220A90">
        <w:t xml:space="preserve"> 2.Низкая  самооценка</w:t>
      </w:r>
      <w:proofErr w:type="gramStart"/>
      <w:r w:rsidR="00220A90">
        <w:t xml:space="preserve"> ,</w:t>
      </w:r>
      <w:proofErr w:type="gramEnd"/>
      <w:r w:rsidR="00220A90">
        <w:t xml:space="preserve"> трудности  в  самоопределении.          </w:t>
      </w:r>
      <w:r w:rsidR="001A7CFB">
        <w:t xml:space="preserve">                                                                 </w:t>
      </w:r>
      <w:r w:rsidR="00220A90">
        <w:t xml:space="preserve"> 3 .Жестокое  обращение  с  подростком, психологическое  и  физическое  насилие… </w:t>
      </w:r>
      <w:r w:rsidR="00B84954">
        <w:t xml:space="preserve">                     4</w:t>
      </w:r>
      <w:r w:rsidR="00220A90">
        <w:t>.</w:t>
      </w:r>
      <w:r w:rsidR="00B84954">
        <w:t xml:space="preserve"> Неуверенность  в  завтрашнем  дне</w:t>
      </w:r>
      <w:proofErr w:type="gramStart"/>
      <w:r w:rsidR="00B84954">
        <w:t>….</w:t>
      </w:r>
      <w:proofErr w:type="spellStart"/>
      <w:proofErr w:type="gramEnd"/>
      <w:r w:rsidR="00B84954">
        <w:t>и.т.п</w:t>
      </w:r>
      <w:proofErr w:type="spellEnd"/>
      <w:r w:rsidR="00B84954">
        <w:t xml:space="preserve">.  </w:t>
      </w:r>
    </w:p>
    <w:p w:rsidR="00F61534" w:rsidRDefault="00B84954" w:rsidP="00B84954">
      <w:r>
        <w:t xml:space="preserve">Б)  </w:t>
      </w:r>
      <w:r w:rsidR="009B356E">
        <w:t xml:space="preserve">Председатель  родительского  комитета  </w:t>
      </w:r>
      <w:r w:rsidR="00F61534">
        <w:t>М-кадиев К.Р.</w:t>
      </w:r>
      <w:r w:rsidR="009B356E">
        <w:t>.</w:t>
      </w:r>
      <w:r>
        <w:t xml:space="preserve">   Необходимо  установить  доверительные  отношения  между  родителями  ,классными  руководителями и  детьми</w:t>
      </w:r>
      <w:r w:rsidR="0003791B">
        <w:t>….</w:t>
      </w:r>
      <w:r>
        <w:t xml:space="preserve">.         </w:t>
      </w:r>
      <w:r w:rsidR="001A7CFB">
        <w:t xml:space="preserve"> </w:t>
      </w:r>
      <w:r>
        <w:t xml:space="preserve"> В)   </w:t>
      </w:r>
      <w:r w:rsidR="001A7CFB">
        <w:t>Глава  МО</w:t>
      </w:r>
      <w:r>
        <w:t xml:space="preserve"> </w:t>
      </w:r>
      <w:r w:rsidR="001A7CFB">
        <w:t xml:space="preserve">«Сельсовет  </w:t>
      </w:r>
      <w:proofErr w:type="spellStart"/>
      <w:r w:rsidR="0003791B">
        <w:t>Н</w:t>
      </w:r>
      <w:r w:rsidR="001A7CFB">
        <w:t>а</w:t>
      </w:r>
      <w:r w:rsidR="0003791B">
        <w:t>цинский</w:t>
      </w:r>
      <w:proofErr w:type="spellEnd"/>
      <w:r w:rsidR="0003791B">
        <w:t xml:space="preserve">»   </w:t>
      </w:r>
      <w:proofErr w:type="spellStart"/>
      <w:r w:rsidR="0003791B">
        <w:t>Ахмедов</w:t>
      </w:r>
      <w:proofErr w:type="gramStart"/>
      <w:r w:rsidR="0003791B">
        <w:t>.А</w:t>
      </w:r>
      <w:proofErr w:type="gramEnd"/>
      <w:r w:rsidR="0003791B">
        <w:t>.К</w:t>
      </w:r>
      <w:proofErr w:type="spellEnd"/>
      <w:r w:rsidR="0003791B">
        <w:t xml:space="preserve">…. </w:t>
      </w:r>
      <w:r w:rsidR="00014066">
        <w:t>«Ни в коем  случае  нельзя</w:t>
      </w:r>
      <w:r>
        <w:t xml:space="preserve">      </w:t>
      </w:r>
      <w:r w:rsidR="00014066">
        <w:t>оставлять  склонность к  насилию  без  внимания…</w:t>
      </w:r>
      <w:r w:rsidR="00CD484E">
        <w:t>Асоциальные  поступки   это  поведение  нарушающие   общепринятые  нормы  поведения</w:t>
      </w:r>
      <w:r>
        <w:t xml:space="preserve">  </w:t>
      </w:r>
      <w:r w:rsidR="00D63B11">
        <w:t xml:space="preserve">..Важно ,  конечно  </w:t>
      </w:r>
      <w:r w:rsidR="005C6EE3">
        <w:t>,  проявить  сочувствие ,но  еще  важнее   сделать  доброе  дело ,помочь, выручить ,порой  даже  рискуя  собой…»</w:t>
      </w:r>
      <w:r>
        <w:t xml:space="preserve">     </w:t>
      </w:r>
    </w:p>
    <w:p w:rsidR="00F61534" w:rsidRDefault="00F61534" w:rsidP="00B84954"/>
    <w:p w:rsidR="009B356E" w:rsidRDefault="00F61534" w:rsidP="00B84954">
      <w:r>
        <w:t xml:space="preserve">Директор </w:t>
      </w:r>
      <w:proofErr w:type="spellStart"/>
      <w:r>
        <w:t>шк</w:t>
      </w:r>
      <w:proofErr w:type="spellEnd"/>
      <w:r>
        <w:t>.             Курбанов Н.О.</w:t>
      </w:r>
      <w:bookmarkStart w:id="0" w:name="_GoBack"/>
      <w:bookmarkEnd w:id="0"/>
      <w:r w:rsidR="00B84954">
        <w:t xml:space="preserve">       </w:t>
      </w:r>
    </w:p>
    <w:sectPr w:rsidR="009B356E" w:rsidSect="00776C1E">
      <w:pgSz w:w="11906" w:h="16838"/>
      <w:pgMar w:top="284" w:right="720" w:bottom="284" w:left="1843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73AAB"/>
    <w:multiLevelType w:val="hybridMultilevel"/>
    <w:tmpl w:val="C53AE7CA"/>
    <w:lvl w:ilvl="0" w:tplc="41EC763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DE"/>
    <w:rsid w:val="00014066"/>
    <w:rsid w:val="0003791B"/>
    <w:rsid w:val="0010510F"/>
    <w:rsid w:val="001A7CFB"/>
    <w:rsid w:val="00220A90"/>
    <w:rsid w:val="005B3A3A"/>
    <w:rsid w:val="005C6EE3"/>
    <w:rsid w:val="007338DE"/>
    <w:rsid w:val="008627B9"/>
    <w:rsid w:val="009B356E"/>
    <w:rsid w:val="00B84954"/>
    <w:rsid w:val="00CD484E"/>
    <w:rsid w:val="00D63B11"/>
    <w:rsid w:val="00F6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A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3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A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3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9;&#1084;&#1072;&#1083;&#1072;&#1090;\AppData\Roaming\Microsoft\&#1064;&#1072;&#1073;&#1083;&#1086;&#1085;&#1099;\&#1060;&#1080;&#1088;&#1084;&#1077;&#1085;&#1085;&#1099;&#1081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</Template>
  <TotalTime>109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Умалат</dc:creator>
  <cp:lastModifiedBy>Умалат</cp:lastModifiedBy>
  <cp:revision>4</cp:revision>
  <dcterms:created xsi:type="dcterms:W3CDTF">2017-03-18T07:54:00Z</dcterms:created>
  <dcterms:modified xsi:type="dcterms:W3CDTF">2022-05-27T05:20:00Z</dcterms:modified>
</cp:coreProperties>
</file>