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3A" w:rsidRPr="00F22E98" w:rsidRDefault="005B3A3A" w:rsidP="00157A6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30F1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69127" cy="487858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rpic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97" cy="49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A3A" w:rsidRPr="006729D4" w:rsidRDefault="005B3A3A" w:rsidP="00157A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3A3A" w:rsidRPr="00157A65" w:rsidRDefault="005B3A3A" w:rsidP="00157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A6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B3A3A" w:rsidRPr="00157A65" w:rsidRDefault="005B3A3A" w:rsidP="00157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A65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5B3A3A" w:rsidRPr="00157A65" w:rsidRDefault="005B3A3A" w:rsidP="00157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A65">
        <w:rPr>
          <w:rFonts w:ascii="Times New Roman" w:hAnsi="Times New Roman" w:cs="Times New Roman"/>
          <w:b/>
          <w:sz w:val="28"/>
          <w:szCs w:val="28"/>
        </w:rPr>
        <w:t xml:space="preserve">МО «Акушинский район» с. </w:t>
      </w:r>
      <w:proofErr w:type="spellStart"/>
      <w:r w:rsidRPr="00157A65">
        <w:rPr>
          <w:rFonts w:ascii="Times New Roman" w:hAnsi="Times New Roman" w:cs="Times New Roman"/>
          <w:b/>
          <w:sz w:val="28"/>
          <w:szCs w:val="28"/>
        </w:rPr>
        <w:t>Тузламахи</w:t>
      </w:r>
      <w:proofErr w:type="spellEnd"/>
    </w:p>
    <w:p w:rsidR="005B3A3A" w:rsidRPr="00157A65" w:rsidRDefault="005B3A3A" w:rsidP="00157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A65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5B3A3A" w:rsidRPr="00157A65" w:rsidRDefault="005B3A3A" w:rsidP="00157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A65">
        <w:rPr>
          <w:rFonts w:ascii="Times New Roman" w:hAnsi="Times New Roman" w:cs="Times New Roman"/>
          <w:b/>
          <w:sz w:val="28"/>
          <w:szCs w:val="28"/>
        </w:rPr>
        <w:t>«ТУЗЛАМАХИНСКАЯ СРЕДНЯЯ ОБЩЕОБРАЗОВАТЕЛЬНАЯ ШКОЛА»</w:t>
      </w:r>
    </w:p>
    <w:p w:rsidR="005B3A3A" w:rsidRPr="00157A65" w:rsidRDefault="00157A65" w:rsidP="00157A65">
      <w:pPr>
        <w:pBdr>
          <w:bottom w:val="thinThickSmallGap" w:sz="18" w:space="1" w:color="auto"/>
        </w:pBdr>
        <w:spacing w:after="0" w:line="240" w:lineRule="auto"/>
        <w:jc w:val="center"/>
        <w:rPr>
          <w:sz w:val="24"/>
          <w:szCs w:val="28"/>
        </w:rPr>
      </w:pPr>
      <w:proofErr w:type="spellStart"/>
      <w:r w:rsidRPr="00157A65">
        <w:rPr>
          <w:rFonts w:ascii="Times New Roman" w:hAnsi="Times New Roman" w:cs="Times New Roman"/>
          <w:i/>
          <w:sz w:val="24"/>
          <w:szCs w:val="28"/>
        </w:rPr>
        <w:t>с</w:t>
      </w:r>
      <w:proofErr w:type="gramStart"/>
      <w:r w:rsidRPr="00157A65">
        <w:rPr>
          <w:rFonts w:ascii="Times New Roman" w:hAnsi="Times New Roman" w:cs="Times New Roman"/>
          <w:i/>
          <w:sz w:val="24"/>
          <w:szCs w:val="28"/>
        </w:rPr>
        <w:t>.Т</w:t>
      </w:r>
      <w:proofErr w:type="gramEnd"/>
      <w:r w:rsidRPr="00157A65">
        <w:rPr>
          <w:rFonts w:ascii="Times New Roman" w:hAnsi="Times New Roman" w:cs="Times New Roman"/>
          <w:i/>
          <w:sz w:val="24"/>
          <w:szCs w:val="28"/>
        </w:rPr>
        <w:t>узламахи</w:t>
      </w:r>
      <w:proofErr w:type="spellEnd"/>
      <w:r w:rsidR="0065708F">
        <w:rPr>
          <w:rFonts w:ascii="Times New Roman" w:hAnsi="Times New Roman" w:cs="Times New Roman"/>
          <w:i/>
          <w:sz w:val="24"/>
          <w:szCs w:val="28"/>
        </w:rPr>
        <w:t xml:space="preserve">         </w:t>
      </w:r>
      <w:r w:rsidR="005B3A3A" w:rsidRPr="00157A65">
        <w:rPr>
          <w:rFonts w:ascii="Times New Roman" w:hAnsi="Times New Roman" w:cs="Times New Roman"/>
          <w:i/>
          <w:sz w:val="24"/>
          <w:szCs w:val="28"/>
          <w:lang w:val="en-US"/>
        </w:rPr>
        <w:t>E</w:t>
      </w:r>
      <w:r w:rsidR="005B3A3A" w:rsidRPr="00157A65">
        <w:rPr>
          <w:rFonts w:ascii="Times New Roman" w:hAnsi="Times New Roman" w:cs="Times New Roman"/>
          <w:i/>
          <w:sz w:val="24"/>
          <w:szCs w:val="28"/>
        </w:rPr>
        <w:t>-</w:t>
      </w:r>
      <w:r w:rsidR="005B3A3A" w:rsidRPr="00157A65">
        <w:rPr>
          <w:rFonts w:ascii="Times New Roman" w:hAnsi="Times New Roman" w:cs="Times New Roman"/>
          <w:i/>
          <w:sz w:val="24"/>
          <w:szCs w:val="28"/>
          <w:lang w:val="en-US"/>
        </w:rPr>
        <w:t>mail</w:t>
      </w:r>
      <w:r w:rsidR="005B3A3A" w:rsidRPr="00157A65">
        <w:rPr>
          <w:rFonts w:ascii="Times New Roman" w:hAnsi="Times New Roman" w:cs="Times New Roman"/>
          <w:i/>
          <w:sz w:val="24"/>
          <w:szCs w:val="28"/>
        </w:rPr>
        <w:t>:</w:t>
      </w:r>
      <w:proofErr w:type="spellStart"/>
      <w:r w:rsidR="005B3A3A" w:rsidRPr="00157A65">
        <w:rPr>
          <w:rFonts w:ascii="Times New Roman" w:hAnsi="Times New Roman" w:cs="Times New Roman"/>
          <w:b/>
          <w:sz w:val="24"/>
          <w:szCs w:val="28"/>
          <w:lang w:val="en-US"/>
        </w:rPr>
        <w:t>t</w:t>
      </w:r>
      <w:r w:rsidR="00767218" w:rsidRPr="00157A65">
        <w:rPr>
          <w:rFonts w:ascii="Times New Roman" w:hAnsi="Times New Roman" w:cs="Times New Roman"/>
          <w:b/>
          <w:sz w:val="24"/>
          <w:szCs w:val="28"/>
          <w:lang w:val="en-US"/>
        </w:rPr>
        <w:t>uzlamakhinskaya</w:t>
      </w:r>
      <w:proofErr w:type="spellEnd"/>
      <w:r w:rsidR="00767218" w:rsidRPr="00157A65">
        <w:rPr>
          <w:rFonts w:ascii="Times New Roman" w:hAnsi="Times New Roman" w:cs="Times New Roman"/>
          <w:b/>
          <w:sz w:val="24"/>
          <w:szCs w:val="28"/>
        </w:rPr>
        <w:t>.</w:t>
      </w:r>
      <w:proofErr w:type="spellStart"/>
      <w:r w:rsidR="005B3A3A" w:rsidRPr="00157A65">
        <w:rPr>
          <w:rFonts w:ascii="Times New Roman" w:hAnsi="Times New Roman" w:cs="Times New Roman"/>
          <w:b/>
          <w:sz w:val="24"/>
          <w:szCs w:val="28"/>
          <w:lang w:val="en-US"/>
        </w:rPr>
        <w:t>sosh</w:t>
      </w:r>
      <w:proofErr w:type="spellEnd"/>
      <w:r w:rsidR="005B3A3A" w:rsidRPr="00157A65">
        <w:rPr>
          <w:rFonts w:ascii="Times New Roman" w:hAnsi="Times New Roman" w:cs="Times New Roman"/>
          <w:b/>
          <w:sz w:val="24"/>
          <w:szCs w:val="28"/>
        </w:rPr>
        <w:t>@</w:t>
      </w:r>
      <w:r w:rsidR="00767218" w:rsidRPr="00157A65">
        <w:rPr>
          <w:rFonts w:ascii="Times New Roman" w:hAnsi="Times New Roman" w:cs="Times New Roman"/>
          <w:b/>
          <w:sz w:val="24"/>
          <w:szCs w:val="28"/>
          <w:lang w:val="en-US"/>
        </w:rPr>
        <w:t>mail</w:t>
      </w:r>
      <w:r w:rsidR="005B3A3A" w:rsidRPr="00157A65">
        <w:rPr>
          <w:rFonts w:ascii="Times New Roman" w:hAnsi="Times New Roman" w:cs="Times New Roman"/>
          <w:b/>
          <w:sz w:val="24"/>
          <w:szCs w:val="28"/>
        </w:rPr>
        <w:t>.</w:t>
      </w:r>
      <w:proofErr w:type="spellStart"/>
      <w:r w:rsidR="005B3A3A" w:rsidRPr="00157A65">
        <w:rPr>
          <w:rFonts w:ascii="Times New Roman" w:hAnsi="Times New Roman" w:cs="Times New Roman"/>
          <w:b/>
          <w:sz w:val="24"/>
          <w:szCs w:val="28"/>
          <w:lang w:val="en-US"/>
        </w:rPr>
        <w:t>ru</w:t>
      </w:r>
      <w:proofErr w:type="spellEnd"/>
      <w:r w:rsidRPr="00157A65">
        <w:rPr>
          <w:rFonts w:ascii="Times New Roman" w:hAnsi="Times New Roman" w:cs="Times New Roman"/>
          <w:b/>
          <w:sz w:val="24"/>
          <w:szCs w:val="28"/>
        </w:rPr>
        <w:t xml:space="preserve">                 тел:8928-051-87-89</w:t>
      </w:r>
    </w:p>
    <w:p w:rsidR="003D5397" w:rsidRDefault="003D5397" w:rsidP="003D53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               ПРИКАЗ      </w:t>
      </w:r>
    </w:p>
    <w:p w:rsidR="003D5397" w:rsidRDefault="003D5397" w:rsidP="003D5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D5397" w:rsidRDefault="003D5397" w:rsidP="003D5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№ 12                                                                                     от 0</w:t>
      </w:r>
      <w:r w:rsidR="00E925B5">
        <w:rPr>
          <w:rFonts w:ascii="Times New Roman" w:eastAsia="Times New Roman" w:hAnsi="Times New Roman" w:cs="Times New Roman"/>
          <w:sz w:val="28"/>
          <w:szCs w:val="24"/>
        </w:rPr>
        <w:t>6</w:t>
      </w:r>
      <w:r>
        <w:rPr>
          <w:rFonts w:ascii="Times New Roman" w:eastAsia="Times New Roman" w:hAnsi="Times New Roman" w:cs="Times New Roman"/>
          <w:sz w:val="28"/>
          <w:szCs w:val="24"/>
        </w:rPr>
        <w:t>.04. 2020 г.</w:t>
      </w:r>
    </w:p>
    <w:p w:rsidR="003D5397" w:rsidRDefault="003D5397" w:rsidP="003D5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D5397" w:rsidRDefault="003D5397" w:rsidP="003D5397"/>
    <w:p w:rsidR="003D5397" w:rsidRDefault="003D5397" w:rsidP="003D539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9904"/>
      </w:tblGrid>
      <w:tr w:rsidR="003D5397" w:rsidRPr="00E94EEB" w:rsidTr="003D5397">
        <w:trPr>
          <w:trHeight w:val="4395"/>
        </w:trPr>
        <w:tc>
          <w:tcPr>
            <w:tcW w:w="0" w:type="auto"/>
            <w:vAlign w:val="center"/>
            <w:hideMark/>
          </w:tcPr>
          <w:p w:rsidR="003D5397" w:rsidRPr="00E94EEB" w:rsidRDefault="003D5397" w:rsidP="001D11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D5397" w:rsidRPr="00E94EEB" w:rsidRDefault="003D5397" w:rsidP="001D1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4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 организации деятельности образовательных организаций в условиях режима повышенной готовности</w:t>
            </w:r>
          </w:p>
          <w:p w:rsidR="003D5397" w:rsidRPr="00E94EEB" w:rsidRDefault="003D5397" w:rsidP="001D11DC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397" w:rsidRPr="00E94EEB" w:rsidRDefault="003D5397" w:rsidP="001D11DC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      </w:r>
            <w:proofErr w:type="spellStart"/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инфекции (COVID – 19)» (далее – Указ) и в соответствии с Указом Главы Республики Дагестан от 6 апреля 2020г. №27 «О внесении изменений в Указ Главы Республики Дагестан от 18 марта 2020г.  №17</w:t>
            </w:r>
            <w:proofErr w:type="gramEnd"/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 введении режима повышенной готовности», письмом </w:t>
            </w:r>
            <w:proofErr w:type="spellStart"/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Роспотребнадзора</w:t>
            </w:r>
            <w:proofErr w:type="spellEnd"/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10.03.2020г. №02/3853-2020-27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а также приказом Министерства образования и науки РД от 06.04.2020г. №924-05/20 ,а также приказом УОС  №43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Акушинского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3D5397" w:rsidRPr="00E94EEB" w:rsidRDefault="003D5397" w:rsidP="001D11DC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ПРИКАЗЫВАЮ:</w:t>
            </w:r>
          </w:p>
          <w:p w:rsidR="003D5397" w:rsidRPr="00E94EEB" w:rsidRDefault="003D5397" w:rsidP="001D11DC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</w:t>
            </w:r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лям образовательных организаций</w:t>
            </w:r>
            <w:r w:rsidRPr="00017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реализующих программы начального общего, основного общего, среднего общего, дополнительного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образования:</w:t>
            </w:r>
          </w:p>
          <w:p w:rsidR="003D5397" w:rsidRPr="00E94EEB" w:rsidRDefault="003D5397" w:rsidP="001D11DC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1.1. -численность работников, обеспечивающих с 7 по 30 апреля 2020г. включительно функционирование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школы-20 с филиалами</w:t>
            </w:r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5397" w:rsidRPr="00E94EEB" w:rsidRDefault="003D5397" w:rsidP="001D11DC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-максимально возможное количество работников, переводимых с 7 по 30 апреля 2020г. на дистанционный режим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 с филиалами</w:t>
            </w:r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5397" w:rsidRPr="00E94EEB" w:rsidRDefault="003D5397" w:rsidP="001D11DC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1.2. приостановить до 30 апреля 2020г. включительно посещение </w:t>
            </w:r>
            <w:proofErr w:type="gramStart"/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школы</w:t>
            </w:r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5397" w:rsidRPr="00E94EEB" w:rsidRDefault="003D5397" w:rsidP="001D11DC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 обеспечить реализацию образовательных программ с применением электронного обучения и дистанционных образовательных технологий.</w:t>
            </w:r>
          </w:p>
          <w:p w:rsidR="003D5397" w:rsidRPr="00E94EEB" w:rsidRDefault="003D5397" w:rsidP="001D11DC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 проинформировать работников об изменениях режима работы;</w:t>
            </w:r>
          </w:p>
          <w:p w:rsidR="003D5397" w:rsidRPr="00E94EEB" w:rsidRDefault="003D5397" w:rsidP="001D11DC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1.5.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Сторожей школы Курбанова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К.М.,Курбанова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М.М.,Ахмедова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К.К.,-назначить</w:t>
            </w:r>
            <w:proofErr w:type="spellEnd"/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ответственны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</w:t>
            </w:r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обеспечивающ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ими</w:t>
            </w:r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безопасное функционирование объектов инфраструктуры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школы</w:t>
            </w:r>
            <w:proofErr w:type="gramStart"/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бдулгамидова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М.Г.,-ответственным</w:t>
            </w:r>
            <w:proofErr w:type="spellEnd"/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информационно-технологическ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ую безопасность</w:t>
            </w:r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 7 по 30 апреля 2020г.;</w:t>
            </w:r>
          </w:p>
          <w:p w:rsidR="003D5397" w:rsidRPr="00E94EEB" w:rsidRDefault="003D5397" w:rsidP="001D11DC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1.6. при осуществлении работ, указанных в пункте 1.1 настоящего приказа, обеспечить соблюдение мер по профилактике распространения новой </w:t>
            </w:r>
            <w:proofErr w:type="spellStart"/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инфекции (COVID-19) среди работников</w:t>
            </w:r>
            <w:r w:rsidRPr="00017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D5397" w:rsidRPr="00E94EEB" w:rsidRDefault="003D5397" w:rsidP="001D11DC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2. Установить,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сторожа</w:t>
            </w:r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школы</w:t>
            </w:r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несут персональную ответственность за несоблюдение на терр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итории </w:t>
            </w:r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организации мер по борьбе с распространением новой </w:t>
            </w:r>
            <w:proofErr w:type="spellStart"/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инфекции (COVID-19), в том числе за нахождение на рабочих местах лиц, которым обеспечивается соблюдение режима самоизоляции с 7 по 30 апреля 2020г.</w:t>
            </w:r>
          </w:p>
          <w:p w:rsidR="003D5397" w:rsidRPr="00E94EEB" w:rsidRDefault="003D5397" w:rsidP="001D1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3.</w:t>
            </w:r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разместить</w:t>
            </w:r>
            <w:proofErr w:type="gramEnd"/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настоящий приказ на официальном сайте и страницах социальных сетей в информационно-телекоммуникационной сети «Интернет».</w:t>
            </w:r>
          </w:p>
          <w:p w:rsidR="003D5397" w:rsidRPr="00E94EEB" w:rsidRDefault="003D5397" w:rsidP="001D11DC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исполнением настоящего приказа </w:t>
            </w:r>
            <w:r w:rsidRPr="00017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оставляю за собой.</w:t>
            </w:r>
          </w:p>
          <w:p w:rsidR="003D5397" w:rsidRPr="00E94EEB" w:rsidRDefault="003D5397" w:rsidP="001D11DC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397" w:rsidRPr="00E94EEB" w:rsidRDefault="003D5397" w:rsidP="001D11DC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397" w:rsidRPr="000173E8" w:rsidRDefault="003D5397" w:rsidP="001D11DC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D5397" w:rsidRPr="000173E8" w:rsidRDefault="003D5397" w:rsidP="001D11DC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D5397" w:rsidRPr="000173E8" w:rsidRDefault="003D5397" w:rsidP="001D11DC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D5397" w:rsidRPr="00E94EEB" w:rsidRDefault="003D5397" w:rsidP="001D11DC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Директор школы                                                 Курбанов Н.О.</w:t>
            </w:r>
          </w:p>
        </w:tc>
      </w:tr>
    </w:tbl>
    <w:p w:rsidR="00157A65" w:rsidRDefault="00157A65" w:rsidP="00157A65">
      <w:pPr>
        <w:pStyle w:val="a5"/>
        <w:jc w:val="right"/>
        <w:rPr>
          <w:rFonts w:ascii="Times New Roman" w:hAnsi="Times New Roman" w:cs="Times New Roman"/>
          <w:b/>
          <w:sz w:val="28"/>
          <w:u w:val="single"/>
        </w:rPr>
      </w:pPr>
    </w:p>
    <w:p w:rsidR="00157A65" w:rsidRPr="00157A65" w:rsidRDefault="00157A65" w:rsidP="00157A65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0A59CF" w:rsidRPr="000A59CF" w:rsidRDefault="000A59CF" w:rsidP="00157A65">
      <w:pPr>
        <w:spacing w:before="180" w:after="180" w:line="240" w:lineRule="auto"/>
        <w:rPr>
          <w:b/>
        </w:rPr>
      </w:pPr>
    </w:p>
    <w:p w:rsidR="000A59CF" w:rsidRPr="000A59CF" w:rsidRDefault="000A59CF" w:rsidP="005B3A3A">
      <w:pPr>
        <w:spacing w:before="180" w:after="180" w:line="240" w:lineRule="auto"/>
        <w:jc w:val="center"/>
        <w:rPr>
          <w:b/>
        </w:rPr>
      </w:pPr>
    </w:p>
    <w:p w:rsidR="005B3A3A" w:rsidRDefault="005B3A3A" w:rsidP="005B3A3A">
      <w:pPr>
        <w:spacing w:before="180" w:after="180" w:line="240" w:lineRule="auto"/>
        <w:jc w:val="center"/>
      </w:pPr>
      <w:r>
        <w:tab/>
      </w:r>
    </w:p>
    <w:p w:rsidR="00067BC7" w:rsidRDefault="00067BC7"/>
    <w:sectPr w:rsidR="00067BC7" w:rsidSect="00157A65">
      <w:pgSz w:w="11906" w:h="16838"/>
      <w:pgMar w:top="284" w:right="720" w:bottom="284" w:left="992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7A4F"/>
    <w:multiLevelType w:val="multilevel"/>
    <w:tmpl w:val="BDAE3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EC1A41"/>
    <w:multiLevelType w:val="multilevel"/>
    <w:tmpl w:val="EE26D1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E65D12"/>
    <w:multiLevelType w:val="multilevel"/>
    <w:tmpl w:val="9A1457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>
    <w:useFELayout/>
  </w:compat>
  <w:rsids>
    <w:rsidRoot w:val="00067BC7"/>
    <w:rsid w:val="00067BC7"/>
    <w:rsid w:val="000A59CF"/>
    <w:rsid w:val="000F0509"/>
    <w:rsid w:val="0010510F"/>
    <w:rsid w:val="00157A65"/>
    <w:rsid w:val="00255564"/>
    <w:rsid w:val="0030113F"/>
    <w:rsid w:val="00302817"/>
    <w:rsid w:val="003B1EB6"/>
    <w:rsid w:val="003D5397"/>
    <w:rsid w:val="003F3291"/>
    <w:rsid w:val="0056258E"/>
    <w:rsid w:val="005804A3"/>
    <w:rsid w:val="00591F05"/>
    <w:rsid w:val="005B3A3A"/>
    <w:rsid w:val="0065708F"/>
    <w:rsid w:val="006A0C55"/>
    <w:rsid w:val="00767218"/>
    <w:rsid w:val="0080493C"/>
    <w:rsid w:val="00877C30"/>
    <w:rsid w:val="0092057B"/>
    <w:rsid w:val="009B008E"/>
    <w:rsid w:val="009E1D7C"/>
    <w:rsid w:val="00AB1044"/>
    <w:rsid w:val="00AB158C"/>
    <w:rsid w:val="00D67A7A"/>
    <w:rsid w:val="00E9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A3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57A65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3B1EB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B1EB6"/>
    <w:rPr>
      <w:rFonts w:ascii="SimHei" w:eastAsia="SimHei" w:hAnsi="SimHei" w:cs="SimHei"/>
      <w:sz w:val="17"/>
      <w:szCs w:val="17"/>
      <w:shd w:val="clear" w:color="auto" w:fill="FFFFFF"/>
    </w:rPr>
  </w:style>
  <w:style w:type="character" w:customStyle="1" w:styleId="5">
    <w:name w:val="Основной текст (5)"/>
    <w:basedOn w:val="a0"/>
    <w:rsid w:val="003B1E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6">
    <w:name w:val="Основной текст_"/>
    <w:basedOn w:val="a0"/>
    <w:link w:val="2"/>
    <w:rsid w:val="003B1E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3B1EB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7">
    <w:name w:val="Основной текст + Полужирный"/>
    <w:basedOn w:val="a6"/>
    <w:rsid w:val="003B1EB6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1">
    <w:name w:val="Основной текст1"/>
    <w:basedOn w:val="a6"/>
    <w:rsid w:val="003B1EB6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6">
    <w:name w:val="Основной текст (6)_"/>
    <w:basedOn w:val="a0"/>
    <w:link w:val="60"/>
    <w:rsid w:val="003B1E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1EB6"/>
    <w:pPr>
      <w:widowControl w:val="0"/>
      <w:shd w:val="clear" w:color="auto" w:fill="FFFFFF"/>
      <w:spacing w:before="660" w:after="18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3B1EB6"/>
    <w:pPr>
      <w:widowControl w:val="0"/>
      <w:shd w:val="clear" w:color="auto" w:fill="FFFFFF"/>
      <w:spacing w:before="180" w:after="0" w:line="0" w:lineRule="atLeast"/>
    </w:pPr>
    <w:rPr>
      <w:rFonts w:ascii="SimHei" w:eastAsia="SimHei" w:hAnsi="SimHei" w:cs="SimHei"/>
      <w:sz w:val="17"/>
      <w:szCs w:val="17"/>
    </w:rPr>
  </w:style>
  <w:style w:type="paragraph" w:customStyle="1" w:styleId="2">
    <w:name w:val="Основной текст2"/>
    <w:basedOn w:val="a"/>
    <w:link w:val="a6"/>
    <w:rsid w:val="003B1EB6"/>
    <w:pPr>
      <w:widowControl w:val="0"/>
      <w:shd w:val="clear" w:color="auto" w:fill="FFFFFF"/>
      <w:spacing w:before="300" w:after="30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3B1EB6"/>
    <w:pPr>
      <w:widowControl w:val="0"/>
      <w:shd w:val="clear" w:color="auto" w:fill="FFFFFF"/>
      <w:spacing w:before="180"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3B1EB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9;&#1084;&#1072;&#1083;&#1072;&#1090;\AppData\Roaming\Microsoft\&#1064;&#1072;&#1073;&#1083;&#1086;&#1085;&#1099;\&#1060;&#1080;&#1088;&#1084;&#1077;&#1085;&#1085;&#1099;&#1081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</Template>
  <TotalTime>94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Умалат</dc:creator>
  <cp:lastModifiedBy>Пользователь</cp:lastModifiedBy>
  <cp:revision>17</cp:revision>
  <cp:lastPrinted>2020-05-12T06:39:00Z</cp:lastPrinted>
  <dcterms:created xsi:type="dcterms:W3CDTF">2017-11-11T09:07:00Z</dcterms:created>
  <dcterms:modified xsi:type="dcterms:W3CDTF">2020-05-18T05:38:00Z</dcterms:modified>
</cp:coreProperties>
</file>