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ED" w:rsidRPr="00F22E98" w:rsidRDefault="008C08ED" w:rsidP="003C22A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9D5FD8" wp14:editId="7872CB90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Министерство образовани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Акушинский</w:t>
      </w:r>
      <w:proofErr w:type="spellEnd"/>
      <w:r w:rsidRPr="006729D4">
        <w:rPr>
          <w:rFonts w:ascii="Times New Roman" w:hAnsi="Times New Roman" w:cs="Times New Roman"/>
          <w:b/>
          <w:sz w:val="20"/>
          <w:szCs w:val="20"/>
        </w:rPr>
        <w:t xml:space="preserve">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C08ED" w:rsidRPr="006729D4" w:rsidRDefault="008C08ED" w:rsidP="008C08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ШКОЛА»</w:t>
      </w:r>
    </w:p>
    <w:p w:rsidR="008C08ED" w:rsidRPr="002A7354" w:rsidRDefault="008C08ED" w:rsidP="008C08ED">
      <w:pPr>
        <w:pBdr>
          <w:bottom w:val="thinThickSmallGap" w:sz="18" w:space="1" w:color="auto"/>
        </w:pBdr>
        <w:spacing w:after="0" w:line="240" w:lineRule="auto"/>
        <w:ind w:left="1134"/>
      </w:pPr>
      <w:r w:rsidRPr="00A619E4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>инд</w:t>
      </w:r>
      <w:r w:rsidRPr="002A7354">
        <w:rPr>
          <w:rFonts w:ascii="Times New Roman" w:hAnsi="Times New Roman" w:cs="Times New Roman"/>
          <w:i/>
        </w:rPr>
        <w:t xml:space="preserve">. 368285                                                                 </w:t>
      </w:r>
      <w:r w:rsidRPr="0051147A">
        <w:rPr>
          <w:rFonts w:ascii="Times New Roman" w:hAnsi="Times New Roman" w:cs="Times New Roman"/>
          <w:i/>
          <w:lang w:val="en-US"/>
        </w:rPr>
        <w:t>E</w:t>
      </w:r>
      <w:r w:rsidRPr="002A7354">
        <w:rPr>
          <w:rFonts w:ascii="Times New Roman" w:hAnsi="Times New Roman" w:cs="Times New Roman"/>
          <w:i/>
        </w:rPr>
        <w:t>-</w:t>
      </w:r>
      <w:r w:rsidRPr="0051147A">
        <w:rPr>
          <w:rFonts w:ascii="Times New Roman" w:hAnsi="Times New Roman" w:cs="Times New Roman"/>
          <w:i/>
          <w:lang w:val="en-US"/>
        </w:rPr>
        <w:t>mail</w:t>
      </w:r>
      <w:r w:rsidRPr="002A7354">
        <w:rPr>
          <w:rFonts w:ascii="Times New Roman" w:hAnsi="Times New Roman" w:cs="Times New Roman"/>
          <w:i/>
        </w:rPr>
        <w:t xml:space="preserve">:  </w:t>
      </w:r>
      <w:proofErr w:type="spellStart"/>
      <w:r>
        <w:rPr>
          <w:rFonts w:ascii="Times New Roman" w:hAnsi="Times New Roman" w:cs="Times New Roman"/>
          <w:b/>
          <w:lang w:val="en-US"/>
        </w:rPr>
        <w:t>tuzlamakhinskaya</w:t>
      </w:r>
      <w:proofErr w:type="spellEnd"/>
      <w:r w:rsidRPr="002A7354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sosh</w:t>
      </w:r>
      <w:proofErr w:type="spellEnd"/>
      <w:r w:rsidRPr="002A7354"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mail</w:t>
      </w:r>
      <w:r w:rsidRPr="002A7354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D3721" w:rsidRDefault="00327EA4" w:rsidP="003C22A3">
      <w:pPr>
        <w:pStyle w:val="1"/>
        <w:shd w:val="clear" w:color="auto" w:fill="FFFFFF"/>
        <w:spacing w:before="0" w:beforeAutospacing="0" w:after="300" w:afterAutospacing="0"/>
      </w:pPr>
      <w:r>
        <w:t xml:space="preserve">                           </w:t>
      </w:r>
      <w:r w:rsidR="007A09AB">
        <w:t>отчет</w:t>
      </w:r>
    </w:p>
    <w:p w:rsidR="007A09AB" w:rsidRPr="007A09AB" w:rsidRDefault="007A09AB" w:rsidP="003C22A3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r>
        <w:rPr>
          <w:sz w:val="24"/>
          <w:szCs w:val="24"/>
        </w:rPr>
        <w:t>Провели  общешкольную  линейку   по  теме;</w:t>
      </w:r>
    </w:p>
    <w:p w:rsidR="00327EA4" w:rsidRPr="002D3721" w:rsidRDefault="007A09AB" w:rsidP="003C22A3">
      <w:pPr>
        <w:pStyle w:val="1"/>
        <w:shd w:val="clear" w:color="auto" w:fill="FFFFFF"/>
        <w:spacing w:before="0" w:beforeAutospacing="0" w:after="300" w:afterAutospacing="0"/>
      </w:pPr>
      <w:r>
        <w:rPr>
          <w:rFonts w:ascii="OpenSans" w:hAnsi="OpenSans"/>
          <w:color w:val="000000"/>
          <w:sz w:val="28"/>
          <w:szCs w:val="28"/>
        </w:rPr>
        <w:t xml:space="preserve">                     </w:t>
      </w:r>
      <w:r w:rsidR="003C22A3" w:rsidRPr="002D3721">
        <w:rPr>
          <w:rFonts w:ascii="OpenSans" w:hAnsi="OpenSans"/>
          <w:color w:val="000000"/>
          <w:sz w:val="28"/>
          <w:szCs w:val="28"/>
        </w:rPr>
        <w:t>Урок мужества "Блокада Ленинграда"</w:t>
      </w:r>
    </w:p>
    <w:p w:rsidR="003C22A3" w:rsidRDefault="003C22A3" w:rsidP="003C22A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Цель мероприятия – формирование у учащихся уважительного отношения к истории своей страны, к героическому прошлому российского народа.</w:t>
      </w:r>
    </w:p>
    <w:p w:rsidR="003C22A3" w:rsidRDefault="003C22A3" w:rsidP="003C22A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Задачи:</w:t>
      </w:r>
      <w:r w:rsidR="00327EA4">
        <w:rPr>
          <w:rFonts w:ascii="OpenSans" w:hAnsi="OpenSans"/>
          <w:color w:val="000000"/>
          <w:sz w:val="21"/>
          <w:szCs w:val="21"/>
        </w:rPr>
        <w:t>-</w:t>
      </w:r>
      <w:r>
        <w:rPr>
          <w:rFonts w:ascii="OpenSans" w:hAnsi="OpenSans"/>
          <w:color w:val="000000"/>
          <w:sz w:val="21"/>
          <w:szCs w:val="21"/>
        </w:rPr>
        <w:t xml:space="preserve"> дать характеристику историческим условиям, в которых советские люди проявили высокие духовно-нравственные качества</w:t>
      </w:r>
    </w:p>
    <w:p w:rsidR="007A09AB" w:rsidRDefault="007A09AB" w:rsidP="003C22A3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Выступление учителя  по ОБЖ   А-</w:t>
      </w:r>
      <w:proofErr w:type="spellStart"/>
      <w:r>
        <w:rPr>
          <w:rFonts w:ascii="OpenSans" w:hAnsi="OpenSans"/>
          <w:color w:val="000000"/>
          <w:sz w:val="21"/>
          <w:szCs w:val="21"/>
        </w:rPr>
        <w:t>бдулгамидов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 М.Г.</w:t>
      </w:r>
    </w:p>
    <w:p w:rsidR="008C08ED" w:rsidRPr="003C22A3" w:rsidRDefault="007A09AB" w:rsidP="00327EA4">
      <w:pPr>
        <w:tabs>
          <w:tab w:val="left" w:pos="1317"/>
        </w:tabs>
      </w:pPr>
      <w:r>
        <w:t>«</w:t>
      </w:r>
      <w:r w:rsidR="002A7354">
        <w:t xml:space="preserve"> </w:t>
      </w:r>
      <w:r w:rsidR="003C22A3">
        <w:rPr>
          <w:rFonts w:ascii="OpenSans" w:hAnsi="OpenSans"/>
          <w:color w:val="000000"/>
          <w:sz w:val="21"/>
          <w:szCs w:val="21"/>
          <w:shd w:val="clear" w:color="auto" w:fill="FFFFFF"/>
        </w:rPr>
        <w:t>Ленинград. Один из красивейших городов мира. «Творение великого Петра». «Душа русского народа». «Город великого Ленина» «Колыбель революции». «Горо</w:t>
      </w:r>
      <w:proofErr w:type="gramStart"/>
      <w:r w:rsidR="003C22A3">
        <w:rPr>
          <w:rFonts w:ascii="OpenSans" w:hAnsi="OpenSans"/>
          <w:color w:val="000000"/>
          <w:sz w:val="21"/>
          <w:szCs w:val="21"/>
          <w:shd w:val="clear" w:color="auto" w:fill="FFFFFF"/>
        </w:rPr>
        <w:t>д-</w:t>
      </w:r>
      <w:proofErr w:type="gramEnd"/>
      <w:r w:rsidR="003C22A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герой». Не каждый город имеет столько эпитетов. В них отражены любовь и уважение народа к его истор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ии</w:t>
      </w:r>
      <w:r w:rsidR="008C08ED" w:rsidRPr="003C22A3">
        <w:tab/>
      </w:r>
    </w:p>
    <w:p w:rsidR="006C4059" w:rsidRDefault="003C22A3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В этом году </w:t>
      </w:r>
      <w:r w:rsidR="00997B7F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наш народ отмечает знаменательную дату – 7</w:t>
      </w:r>
      <w:r w:rsidR="00997B7F">
        <w:rPr>
          <w:rFonts w:ascii="OpenSans" w:hAnsi="OpenSans"/>
          <w:color w:val="000000"/>
          <w:sz w:val="21"/>
          <w:szCs w:val="21"/>
          <w:shd w:val="clear" w:color="auto" w:fill="FFFFFF"/>
        </w:rPr>
        <w:t>6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-летие снятия блокады Ленинграда        .</w:t>
      </w:r>
      <w:r w:rsidRPr="003C22A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900 дней и ночей длилась блокада Ленинграда.</w:t>
      </w:r>
    </w:p>
    <w:p w:rsidR="003C22A3" w:rsidRDefault="007A09AB" w:rsidP="003C22A3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</w:t>
      </w:r>
      <w:r w:rsidR="003C22A3">
        <w:rPr>
          <w:rFonts w:ascii="OpenSans" w:hAnsi="OpenSans"/>
          <w:color w:val="000000"/>
          <w:sz w:val="21"/>
          <w:szCs w:val="21"/>
        </w:rPr>
        <w:t>Сто двадцать пять блокадных грамм</w:t>
      </w:r>
    </w:p>
    <w:p w:rsidR="003C22A3" w:rsidRDefault="003C22A3" w:rsidP="003C22A3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огнем и кровью пополам</w:t>
      </w:r>
      <w:r w:rsidR="007A09AB">
        <w:rPr>
          <w:rFonts w:ascii="OpenSans" w:hAnsi="OpenSans"/>
          <w:color w:val="000000"/>
          <w:sz w:val="21"/>
          <w:szCs w:val="21"/>
        </w:rPr>
        <w:t>»…</w:t>
      </w:r>
    </w:p>
    <w:p w:rsidR="003C22A3" w:rsidRDefault="003C22A3" w:rsidP="003C22A3">
      <w:pPr>
        <w:pStyle w:val="a5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Указом Президиума Верховного Совета ССР «За выдающиеся заслуги перед Родиной, мужество и героизм, проявленные трудящимися города Ленинграда в борьбе с немецко-фашистскими захватчиками в тяжелых условиях вражеской блокады Ленинград получил звание города – героя».</w:t>
      </w:r>
    </w:p>
    <w:p w:rsidR="003C22A3" w:rsidRDefault="003C22A3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Мы все ответственны перед памятью </w:t>
      </w:r>
      <w:proofErr w:type="gram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павших</w:t>
      </w:r>
      <w:proofErr w:type="gram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 И сколько бы времени не прошло, мы должны помнить славный подвиг ленинградцев и быть верны их примеру.</w:t>
      </w:r>
    </w:p>
    <w:p w:rsidR="007A09AB" w:rsidRDefault="00327EA4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9E8B9EE" wp14:editId="10319F87">
            <wp:extent cx="3150758" cy="1843690"/>
            <wp:effectExtent l="0" t="0" r="0" b="4445"/>
            <wp:docPr id="2" name="Рисунок 2" descr="Урок мужества &quot;Блокады не забудем д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мужества &quot;Блокады не забудем дн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22" cy="18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</w:t>
      </w:r>
      <w:r w:rsidR="007A09AB">
        <w:rPr>
          <w:rFonts w:ascii="OpenSans" w:hAnsi="OpenSans"/>
          <w:color w:val="000000"/>
          <w:sz w:val="21"/>
          <w:szCs w:val="21"/>
          <w:shd w:val="clear" w:color="auto" w:fill="FFFFFF"/>
        </w:rPr>
        <w:t>Песни  учащихся на военно-патриотическую тему…</w:t>
      </w:r>
    </w:p>
    <w:p w:rsidR="007A09AB" w:rsidRDefault="007A09AB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327EA4" w:rsidRDefault="007A09AB">
      <w:pPr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Зам. 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дир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.  по  УВР           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Рабаданов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У.М.</w:t>
      </w:r>
      <w:r w:rsidR="00327EA4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</w:t>
      </w:r>
    </w:p>
    <w:p w:rsidR="00327EA4" w:rsidRPr="003C22A3" w:rsidRDefault="00327EA4"/>
    <w:sectPr w:rsidR="00327EA4" w:rsidRPr="003C22A3" w:rsidSect="00F078B7">
      <w:pgSz w:w="11906" w:h="16838"/>
      <w:pgMar w:top="284" w:right="720" w:bottom="284" w:left="70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A3"/>
    <w:rsid w:val="000136BC"/>
    <w:rsid w:val="002A7354"/>
    <w:rsid w:val="002D3721"/>
    <w:rsid w:val="00327EA4"/>
    <w:rsid w:val="003C22A3"/>
    <w:rsid w:val="006C4059"/>
    <w:rsid w:val="007A09AB"/>
    <w:rsid w:val="008C08ED"/>
    <w:rsid w:val="00997B7F"/>
    <w:rsid w:val="00C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22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22A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91;&#1079;&#1083;&#1072;%20&#1057;&#1054;&#1064;\Documents\&#1060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55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7</cp:revision>
  <dcterms:created xsi:type="dcterms:W3CDTF">2018-02-02T12:28:00Z</dcterms:created>
  <dcterms:modified xsi:type="dcterms:W3CDTF">2019-02-16T08:57:00Z</dcterms:modified>
</cp:coreProperties>
</file>